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861A" w14:textId="77777777" w:rsidR="007F74D4" w:rsidRDefault="007F74D4" w:rsidP="007F74D4">
      <w:pPr>
        <w:spacing w:before="92"/>
        <w:ind w:right="524"/>
        <w:rPr>
          <w:sz w:val="20"/>
          <w:szCs w:val="20"/>
          <w:lang w:val="es-MX"/>
        </w:rPr>
      </w:pPr>
    </w:p>
    <w:p w14:paraId="6B11E13E" w14:textId="7F36EC63" w:rsidR="007F74D4" w:rsidRPr="007F74D4" w:rsidRDefault="007F74D4" w:rsidP="007F74D4">
      <w:pPr>
        <w:spacing w:before="92"/>
        <w:ind w:right="524"/>
        <w:jc w:val="center"/>
        <w:rPr>
          <w:b/>
          <w:sz w:val="20"/>
          <w:szCs w:val="20"/>
        </w:rPr>
      </w:pPr>
      <w:r w:rsidRPr="007F74D4">
        <w:rPr>
          <w:b/>
          <w:sz w:val="20"/>
          <w:szCs w:val="20"/>
        </w:rPr>
        <w:t>COMPROMISO PARA LA MATRICULA 2022</w:t>
      </w:r>
    </w:p>
    <w:p w14:paraId="27FAF452" w14:textId="77777777" w:rsidR="007F74D4" w:rsidRPr="007F74D4" w:rsidRDefault="007F74D4" w:rsidP="007F74D4">
      <w:pPr>
        <w:pStyle w:val="Textoindependiente"/>
        <w:spacing w:before="10"/>
        <w:rPr>
          <w:b/>
          <w:sz w:val="20"/>
          <w:szCs w:val="20"/>
        </w:rPr>
      </w:pPr>
    </w:p>
    <w:p w14:paraId="632ACE3B" w14:textId="77777777" w:rsidR="007F74D4" w:rsidRPr="007F74D4" w:rsidRDefault="007F74D4" w:rsidP="007F74D4">
      <w:pPr>
        <w:pStyle w:val="Textoindependiente"/>
        <w:tabs>
          <w:tab w:val="left" w:pos="3520"/>
          <w:tab w:val="left" w:pos="10193"/>
        </w:tabs>
        <w:spacing w:before="1"/>
        <w:ind w:left="317" w:right="526"/>
        <w:jc w:val="both"/>
        <w:rPr>
          <w:sz w:val="20"/>
          <w:szCs w:val="20"/>
        </w:rPr>
      </w:pPr>
      <w:r w:rsidRPr="007F74D4">
        <w:rPr>
          <w:sz w:val="20"/>
          <w:szCs w:val="20"/>
        </w:rPr>
        <w:t>Tanto</w:t>
      </w:r>
      <w:r w:rsidRPr="007F74D4">
        <w:rPr>
          <w:spacing w:val="33"/>
          <w:sz w:val="20"/>
          <w:szCs w:val="20"/>
        </w:rPr>
        <w:t xml:space="preserve"> </w:t>
      </w:r>
      <w:r w:rsidRPr="007F74D4">
        <w:rPr>
          <w:sz w:val="20"/>
          <w:szCs w:val="20"/>
        </w:rPr>
        <w:t>los</w:t>
      </w:r>
      <w:r w:rsidRPr="007F74D4">
        <w:rPr>
          <w:spacing w:val="33"/>
          <w:sz w:val="20"/>
          <w:szCs w:val="20"/>
        </w:rPr>
        <w:t xml:space="preserve"> </w:t>
      </w:r>
      <w:r w:rsidRPr="007F74D4">
        <w:rPr>
          <w:sz w:val="20"/>
          <w:szCs w:val="20"/>
        </w:rPr>
        <w:t>padres,</w:t>
      </w:r>
      <w:r w:rsidRPr="007F74D4">
        <w:rPr>
          <w:spacing w:val="33"/>
          <w:sz w:val="20"/>
          <w:szCs w:val="20"/>
        </w:rPr>
        <w:t xml:space="preserve"> </w:t>
      </w:r>
      <w:r w:rsidRPr="007F74D4">
        <w:rPr>
          <w:sz w:val="20"/>
          <w:szCs w:val="20"/>
        </w:rPr>
        <w:t>madres</w:t>
      </w:r>
      <w:r w:rsidRPr="007F74D4">
        <w:rPr>
          <w:spacing w:val="33"/>
          <w:sz w:val="20"/>
          <w:szCs w:val="20"/>
        </w:rPr>
        <w:t xml:space="preserve"> </w:t>
      </w:r>
      <w:r w:rsidRPr="007F74D4">
        <w:rPr>
          <w:sz w:val="20"/>
          <w:szCs w:val="20"/>
        </w:rPr>
        <w:t>de</w:t>
      </w:r>
      <w:r w:rsidRPr="007F74D4">
        <w:rPr>
          <w:spacing w:val="32"/>
          <w:sz w:val="20"/>
          <w:szCs w:val="20"/>
        </w:rPr>
        <w:t xml:space="preserve"> </w:t>
      </w:r>
      <w:r w:rsidRPr="007F74D4">
        <w:rPr>
          <w:sz w:val="20"/>
          <w:szCs w:val="20"/>
        </w:rPr>
        <w:t>familia</w:t>
      </w:r>
      <w:r w:rsidRPr="007F74D4">
        <w:rPr>
          <w:spacing w:val="33"/>
          <w:sz w:val="20"/>
          <w:szCs w:val="20"/>
        </w:rPr>
        <w:t xml:space="preserve"> </w:t>
      </w:r>
      <w:r w:rsidRPr="007F74D4">
        <w:rPr>
          <w:sz w:val="20"/>
          <w:szCs w:val="20"/>
        </w:rPr>
        <w:t>o</w:t>
      </w:r>
      <w:r w:rsidRPr="007F74D4">
        <w:rPr>
          <w:spacing w:val="31"/>
          <w:sz w:val="20"/>
          <w:szCs w:val="20"/>
        </w:rPr>
        <w:t xml:space="preserve"> </w:t>
      </w:r>
      <w:r w:rsidRPr="007F74D4">
        <w:rPr>
          <w:sz w:val="20"/>
          <w:szCs w:val="20"/>
        </w:rPr>
        <w:t>acudientes</w:t>
      </w:r>
      <w:r w:rsidRPr="007F74D4">
        <w:rPr>
          <w:spacing w:val="37"/>
          <w:sz w:val="20"/>
          <w:szCs w:val="20"/>
        </w:rPr>
        <w:t xml:space="preserve"> </w:t>
      </w:r>
      <w:r w:rsidRPr="007F74D4">
        <w:rPr>
          <w:sz w:val="20"/>
          <w:szCs w:val="20"/>
        </w:rPr>
        <w:t>de</w:t>
      </w:r>
      <w:r w:rsidRPr="007F74D4">
        <w:rPr>
          <w:spacing w:val="31"/>
          <w:sz w:val="20"/>
          <w:szCs w:val="20"/>
        </w:rPr>
        <w:t xml:space="preserve"> </w:t>
      </w:r>
      <w:r w:rsidRPr="007F74D4">
        <w:rPr>
          <w:sz w:val="20"/>
          <w:szCs w:val="20"/>
        </w:rPr>
        <w:t>la</w:t>
      </w:r>
      <w:r w:rsidRPr="007F74D4">
        <w:rPr>
          <w:spacing w:val="33"/>
          <w:sz w:val="20"/>
          <w:szCs w:val="20"/>
        </w:rPr>
        <w:t xml:space="preserve"> </w:t>
      </w:r>
      <w:r w:rsidRPr="007F74D4">
        <w:rPr>
          <w:sz w:val="20"/>
          <w:szCs w:val="20"/>
        </w:rPr>
        <w:t xml:space="preserve">estudiante </w:t>
      </w:r>
      <w:r w:rsidRPr="007F74D4">
        <w:rPr>
          <w:spacing w:val="-21"/>
          <w:sz w:val="20"/>
          <w:szCs w:val="20"/>
        </w:rPr>
        <w:t xml:space="preserve"> </w:t>
      </w:r>
      <w:r w:rsidRPr="007F74D4">
        <w:rPr>
          <w:w w:val="99"/>
          <w:sz w:val="20"/>
          <w:szCs w:val="20"/>
          <w:u w:val="single"/>
        </w:rPr>
        <w:t xml:space="preserve"> </w:t>
      </w:r>
      <w:r w:rsidRPr="007F74D4">
        <w:rPr>
          <w:sz w:val="20"/>
          <w:szCs w:val="20"/>
          <w:u w:val="single"/>
        </w:rPr>
        <w:tab/>
      </w:r>
      <w:r w:rsidRPr="007F74D4">
        <w:rPr>
          <w:sz w:val="20"/>
          <w:szCs w:val="20"/>
        </w:rPr>
        <w:t xml:space="preserve"> quien  ingresa </w:t>
      </w:r>
      <w:r w:rsidRPr="007F74D4">
        <w:rPr>
          <w:spacing w:val="3"/>
          <w:sz w:val="20"/>
          <w:szCs w:val="20"/>
        </w:rPr>
        <w:t xml:space="preserve"> </w:t>
      </w:r>
      <w:r w:rsidRPr="007F74D4">
        <w:rPr>
          <w:sz w:val="20"/>
          <w:szCs w:val="20"/>
        </w:rPr>
        <w:t xml:space="preserve">al </w:t>
      </w:r>
      <w:r w:rsidRPr="007F74D4">
        <w:rPr>
          <w:spacing w:val="1"/>
          <w:sz w:val="20"/>
          <w:szCs w:val="20"/>
        </w:rPr>
        <w:t xml:space="preserve"> </w:t>
      </w:r>
      <w:r w:rsidRPr="007F74D4">
        <w:rPr>
          <w:sz w:val="20"/>
          <w:szCs w:val="20"/>
        </w:rPr>
        <w:t>grado</w:t>
      </w:r>
      <w:r w:rsidRPr="007F74D4">
        <w:rPr>
          <w:sz w:val="20"/>
          <w:szCs w:val="20"/>
          <w:u w:val="single"/>
        </w:rPr>
        <w:t xml:space="preserve"> </w:t>
      </w:r>
      <w:r w:rsidRPr="007F74D4">
        <w:rPr>
          <w:sz w:val="20"/>
          <w:szCs w:val="20"/>
          <w:u w:val="single"/>
        </w:rPr>
        <w:tab/>
      </w:r>
      <w:r w:rsidRPr="007F74D4">
        <w:rPr>
          <w:sz w:val="20"/>
          <w:szCs w:val="20"/>
        </w:rPr>
        <w:t xml:space="preserve">como ella misma, al firmar la matrícula </w:t>
      </w:r>
      <w:r w:rsidRPr="007F74D4">
        <w:rPr>
          <w:b/>
          <w:sz w:val="20"/>
          <w:szCs w:val="20"/>
        </w:rPr>
        <w:t xml:space="preserve">aceptan haber leído y se comprometen a cumplir el Reglamento - Manual de Convivencia </w:t>
      </w:r>
      <w:r w:rsidRPr="007F74D4">
        <w:rPr>
          <w:sz w:val="20"/>
          <w:szCs w:val="20"/>
        </w:rPr>
        <w:t>como herramienta fundamental en el direccionamiento de la sana convivencia en la Institución y asumen los derechos y deberes que emanan de cada uno de los capítulos del Manual y de los que se derivan de disposiciones legales y reglamentarias, en especial de la Ley General de Educación y del Código de Infancia y Adolescencia, de este último, de modo particular, las responsabilidades señaladas en los artículos 14 y 39 y el decreto 1965 reglamentario de la ley 1620, de convivencia</w:t>
      </w:r>
      <w:r w:rsidRPr="007F74D4">
        <w:rPr>
          <w:spacing w:val="-2"/>
          <w:sz w:val="20"/>
          <w:szCs w:val="20"/>
        </w:rPr>
        <w:t xml:space="preserve"> </w:t>
      </w:r>
      <w:r w:rsidRPr="007F74D4">
        <w:rPr>
          <w:sz w:val="20"/>
          <w:szCs w:val="20"/>
        </w:rPr>
        <w:t>escolar.</w:t>
      </w:r>
    </w:p>
    <w:p w14:paraId="53E78EFB" w14:textId="77777777" w:rsidR="007F74D4" w:rsidRPr="007F74D4" w:rsidRDefault="007F74D4" w:rsidP="007F74D4">
      <w:pPr>
        <w:pStyle w:val="Ttulo1"/>
        <w:jc w:val="center"/>
        <w:rPr>
          <w:rFonts w:ascii="Arial" w:hAnsi="Arial" w:cs="Arial"/>
          <w:sz w:val="20"/>
          <w:szCs w:val="20"/>
        </w:rPr>
      </w:pPr>
      <w:r w:rsidRPr="007F74D4">
        <w:rPr>
          <w:rFonts w:ascii="Arial" w:hAnsi="Arial" w:cs="Arial"/>
          <w:sz w:val="20"/>
          <w:szCs w:val="20"/>
        </w:rPr>
        <w:t>AUTORIZACIÓN CON RELACIÓN A LAS FOTOGRAFIAS Y VIDEOS</w:t>
      </w:r>
    </w:p>
    <w:p w14:paraId="7565036E" w14:textId="77777777" w:rsidR="007F74D4" w:rsidRPr="007F74D4" w:rsidRDefault="007F74D4" w:rsidP="007F74D4">
      <w:pPr>
        <w:pStyle w:val="Textoindependiente"/>
        <w:spacing w:before="8"/>
        <w:rPr>
          <w:b/>
          <w:sz w:val="20"/>
          <w:szCs w:val="20"/>
        </w:rPr>
      </w:pPr>
    </w:p>
    <w:p w14:paraId="3F418168" w14:textId="56144EDB" w:rsidR="007F74D4" w:rsidRPr="007F74D4" w:rsidRDefault="007F74D4" w:rsidP="007F74D4">
      <w:pPr>
        <w:pStyle w:val="Textoindependiente"/>
        <w:spacing w:line="249" w:lineRule="auto"/>
        <w:ind w:left="317" w:right="568"/>
        <w:jc w:val="both"/>
        <w:rPr>
          <w:sz w:val="20"/>
          <w:szCs w:val="20"/>
        </w:rPr>
      </w:pPr>
      <w:r w:rsidRPr="007F74D4">
        <w:rPr>
          <w:sz w:val="20"/>
          <w:szCs w:val="20"/>
        </w:rPr>
        <w:t xml:space="preserve">En representación de mi hija, autorizo a la IE María Auxiliadora a reproducir y a utilizar las fotografías o videos en los que aparezca mi hija, en cualquier formato. Entiendo y acepto que dichas imágenes se captarán durante actividades escolares autorizadas y realizadas en circunstancias apropiadas bajo el control de la Institución. Entiendo que no se revelará la identidad de mi hija para proteger su identidad salvo en el periódico o revista donde el nombre aparecerá publicado. Toda la información solicitada será manejada sólo para los fines descritos en este documento, en los términos descritos de la Política de Privacidad y los Términos y Condiciones de uso de la página web que se encuentra publicada en la página web de la Institución, y en lo no estipulado por la misma, en los términos de la Ley 1581 de 2012, y la normativa adicional que la modifique, adicione o reglamente. Igualmente, dentro de los parámetros previstos en las Leyes 1266/08 y 1581/02 </w:t>
      </w:r>
      <w:r w:rsidRPr="007F74D4">
        <w:rPr>
          <w:spacing w:val="4"/>
          <w:sz w:val="20"/>
          <w:szCs w:val="20"/>
        </w:rPr>
        <w:t xml:space="preserve">(y </w:t>
      </w:r>
      <w:r w:rsidRPr="007F74D4">
        <w:rPr>
          <w:sz w:val="20"/>
          <w:szCs w:val="20"/>
        </w:rPr>
        <w:t>la normativa que las modifique, adicione o derogue) y la Política de Privacidad de la IE María Auxiliadora y los Términos y Condiciones de uso de la Página Web de la IE María Auxiliadora que autorizan a la IE María Auxiliadora a recolectar, almacenar, utilizar y transferir datos personales (incluyendo datos sensibles cuando a ello hubiere lugar) de las estudiante, de los padres o acudientes relativos a ellos mismos y a su entorno familiar, social o profesional (según corresponda) a fin de que dichos datos sean tratados para propósitos exclusivamente relacionados con lo previsto en esta Autorización o con los servicios que se prestan en  la IE María Auxiliadora, así como las actividades académicas, deportivas, extracurriculares, sociales o cualquier otra relacionada con la IE María</w:t>
      </w:r>
      <w:r w:rsidRPr="007F74D4">
        <w:rPr>
          <w:spacing w:val="1"/>
          <w:sz w:val="20"/>
          <w:szCs w:val="20"/>
        </w:rPr>
        <w:t xml:space="preserve"> </w:t>
      </w:r>
      <w:r w:rsidRPr="007F74D4">
        <w:rPr>
          <w:sz w:val="20"/>
          <w:szCs w:val="20"/>
        </w:rPr>
        <w:t>Auxiliadora.</w:t>
      </w:r>
    </w:p>
    <w:p w14:paraId="4F0E42BB" w14:textId="59400EAB" w:rsidR="007F74D4" w:rsidRPr="007F74D4" w:rsidRDefault="007F74D4" w:rsidP="007F74D4">
      <w:pPr>
        <w:pStyle w:val="Textoindependiente"/>
        <w:tabs>
          <w:tab w:val="left" w:pos="5943"/>
        </w:tabs>
        <w:spacing w:before="15" w:line="249" w:lineRule="auto"/>
        <w:ind w:left="317" w:right="566"/>
        <w:jc w:val="both"/>
        <w:rPr>
          <w:sz w:val="20"/>
          <w:szCs w:val="20"/>
        </w:rPr>
      </w:pPr>
      <w:r w:rsidRPr="007F74D4">
        <w:rPr>
          <w:sz w:val="20"/>
          <w:szCs w:val="20"/>
        </w:rPr>
        <w:t>Los PADRES o ACUDIENTES manifiestan que, para efectos de la recolección y administración de los datos personales de la estudiante (menor de edad), se ha tomado en cuenta su opinión. De igual forma, la IE María Auxiliadora tratará dichos datos teniendo en consideración los derechos prevalentes de los menores de edad</w:t>
      </w:r>
      <w:r>
        <w:rPr>
          <w:sz w:val="20"/>
          <w:szCs w:val="20"/>
        </w:rPr>
        <w:t>.</w:t>
      </w:r>
      <w:r w:rsidRPr="007F74D4">
        <w:rPr>
          <w:sz w:val="20"/>
          <w:szCs w:val="20"/>
        </w:rPr>
        <w:t xml:space="preserve"> </w:t>
      </w:r>
      <w:r>
        <w:rPr>
          <w:sz w:val="20"/>
          <w:szCs w:val="20"/>
        </w:rPr>
        <w:t>P</w:t>
      </w:r>
      <w:r w:rsidRPr="007F74D4">
        <w:rPr>
          <w:sz w:val="20"/>
          <w:szCs w:val="20"/>
        </w:rPr>
        <w:t>or su parte la IE María Auxiliadora se compromete de manera expresa a no utilizar la imagen de la estudiante en causa alguna diferente a la de la promoción de la IE María Auxiliadora y de sus actividades. Así mismo, se comprometen a que dichas imágenes sólo serán publicadas en las páginas Web oficiales y autorizadas</w:t>
      </w:r>
      <w:r w:rsidRPr="007F74D4">
        <w:rPr>
          <w:spacing w:val="41"/>
          <w:sz w:val="20"/>
          <w:szCs w:val="20"/>
        </w:rPr>
        <w:t xml:space="preserve"> </w:t>
      </w:r>
      <w:r w:rsidRPr="007F74D4">
        <w:rPr>
          <w:sz w:val="20"/>
          <w:szCs w:val="20"/>
        </w:rPr>
        <w:t>por</w:t>
      </w:r>
      <w:r w:rsidRPr="007F74D4">
        <w:rPr>
          <w:spacing w:val="40"/>
          <w:sz w:val="20"/>
          <w:szCs w:val="20"/>
        </w:rPr>
        <w:t xml:space="preserve"> </w:t>
      </w:r>
      <w:r w:rsidRPr="007F74D4">
        <w:rPr>
          <w:sz w:val="20"/>
          <w:szCs w:val="20"/>
        </w:rPr>
        <w:t>los</w:t>
      </w:r>
      <w:r w:rsidRPr="007F74D4">
        <w:rPr>
          <w:spacing w:val="40"/>
          <w:sz w:val="20"/>
          <w:szCs w:val="20"/>
        </w:rPr>
        <w:t xml:space="preserve"> </w:t>
      </w:r>
      <w:r w:rsidRPr="007F74D4">
        <w:rPr>
          <w:sz w:val="20"/>
          <w:szCs w:val="20"/>
        </w:rPr>
        <w:t>mismos,</w:t>
      </w:r>
      <w:r w:rsidRPr="007F74D4">
        <w:rPr>
          <w:spacing w:val="39"/>
          <w:sz w:val="20"/>
          <w:szCs w:val="20"/>
        </w:rPr>
        <w:t xml:space="preserve"> </w:t>
      </w:r>
      <w:r w:rsidRPr="007F74D4">
        <w:rPr>
          <w:sz w:val="20"/>
          <w:szCs w:val="20"/>
        </w:rPr>
        <w:t>en</w:t>
      </w:r>
      <w:r w:rsidRPr="007F74D4">
        <w:rPr>
          <w:spacing w:val="39"/>
          <w:sz w:val="20"/>
          <w:szCs w:val="20"/>
        </w:rPr>
        <w:t xml:space="preserve"> </w:t>
      </w:r>
      <w:r w:rsidRPr="007F74D4">
        <w:rPr>
          <w:sz w:val="20"/>
          <w:szCs w:val="20"/>
        </w:rPr>
        <w:t>sus</w:t>
      </w:r>
      <w:r w:rsidRPr="007F74D4">
        <w:rPr>
          <w:spacing w:val="40"/>
          <w:sz w:val="20"/>
          <w:szCs w:val="20"/>
        </w:rPr>
        <w:t xml:space="preserve"> </w:t>
      </w:r>
      <w:r w:rsidRPr="007F74D4">
        <w:rPr>
          <w:sz w:val="20"/>
          <w:szCs w:val="20"/>
        </w:rPr>
        <w:t>videos</w:t>
      </w:r>
      <w:r w:rsidRPr="007F74D4">
        <w:rPr>
          <w:spacing w:val="40"/>
          <w:sz w:val="20"/>
          <w:szCs w:val="20"/>
        </w:rPr>
        <w:t xml:space="preserve"> </w:t>
      </w:r>
      <w:r w:rsidRPr="007F74D4">
        <w:rPr>
          <w:sz w:val="20"/>
          <w:szCs w:val="20"/>
        </w:rPr>
        <w:t>institucionales, en el periódico o revista estudiantil y en sus materiales de promoción y</w:t>
      </w:r>
      <w:r w:rsidRPr="007F74D4">
        <w:rPr>
          <w:spacing w:val="1"/>
          <w:sz w:val="20"/>
          <w:szCs w:val="20"/>
        </w:rPr>
        <w:t xml:space="preserve"> </w:t>
      </w:r>
      <w:r w:rsidRPr="007F74D4">
        <w:rPr>
          <w:sz w:val="20"/>
          <w:szCs w:val="20"/>
        </w:rPr>
        <w:t>capacitación.</w:t>
      </w:r>
    </w:p>
    <w:p w14:paraId="5FF27F25" w14:textId="2047D382" w:rsidR="007F74D4" w:rsidRPr="007F74D4" w:rsidRDefault="007F74D4" w:rsidP="007F74D4">
      <w:pPr>
        <w:pStyle w:val="Textoindependiente"/>
        <w:spacing w:before="7" w:line="249" w:lineRule="auto"/>
        <w:ind w:left="317"/>
        <w:jc w:val="left"/>
        <w:rPr>
          <w:sz w:val="20"/>
          <w:szCs w:val="20"/>
        </w:rPr>
      </w:pPr>
      <w:r w:rsidRPr="007F74D4">
        <w:rPr>
          <w:sz w:val="20"/>
          <w:szCs w:val="20"/>
        </w:rPr>
        <w:t>La IE María Auxiliadora no se encuentra facultada para autorizar a cualquier otra persona la utilización de las fotografías o videos de las estudiantes sin la autorización previa y expresa de sus padres o acudientes.</w:t>
      </w:r>
    </w:p>
    <w:p w14:paraId="75049803" w14:textId="77777777" w:rsidR="007F74D4" w:rsidRPr="007F74D4" w:rsidRDefault="007F74D4" w:rsidP="007F74D4">
      <w:pPr>
        <w:pStyle w:val="Textoindependiente"/>
        <w:jc w:val="both"/>
        <w:rPr>
          <w:sz w:val="20"/>
          <w:szCs w:val="20"/>
        </w:rPr>
      </w:pPr>
    </w:p>
    <w:p w14:paraId="1A7B9272" w14:textId="77777777" w:rsidR="007F74D4" w:rsidRPr="007F74D4" w:rsidRDefault="007F74D4" w:rsidP="007F74D4">
      <w:pPr>
        <w:pStyle w:val="Textoindependiente"/>
        <w:ind w:left="317"/>
        <w:jc w:val="both"/>
        <w:rPr>
          <w:sz w:val="20"/>
          <w:szCs w:val="20"/>
        </w:rPr>
      </w:pPr>
      <w:r w:rsidRPr="007F74D4">
        <w:rPr>
          <w:sz w:val="20"/>
          <w:szCs w:val="20"/>
        </w:rPr>
        <w:t>Firma del Padre de familia y /o acudiente</w:t>
      </w:r>
    </w:p>
    <w:p w14:paraId="58CD34F8" w14:textId="240D77A5" w:rsidR="007F74D4" w:rsidRPr="007F74D4" w:rsidRDefault="007F74D4" w:rsidP="007F74D4">
      <w:pPr>
        <w:pStyle w:val="Textoindependiente"/>
        <w:spacing w:before="11"/>
        <w:rPr>
          <w:sz w:val="20"/>
          <w:szCs w:val="20"/>
        </w:rPr>
      </w:pPr>
      <w:r w:rsidRPr="007F74D4">
        <w:rPr>
          <w:noProof/>
          <w:sz w:val="20"/>
          <w:szCs w:val="20"/>
        </w:rPr>
        <mc:AlternateContent>
          <mc:Choice Requires="wps">
            <w:drawing>
              <wp:anchor distT="0" distB="0" distL="0" distR="0" simplePos="0" relativeHeight="251659264" behindDoc="1" locked="0" layoutInCell="1" allowOverlap="1" wp14:anchorId="0C09B282" wp14:editId="47604ABD">
                <wp:simplePos x="0" y="0"/>
                <wp:positionH relativeFrom="page">
                  <wp:posOffset>607695</wp:posOffset>
                </wp:positionH>
                <wp:positionV relativeFrom="paragraph">
                  <wp:posOffset>191135</wp:posOffset>
                </wp:positionV>
                <wp:extent cx="3175000" cy="1270"/>
                <wp:effectExtent l="7620" t="7620" r="8255" b="1016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0" cy="1270"/>
                        </a:xfrm>
                        <a:custGeom>
                          <a:avLst/>
                          <a:gdLst>
                            <a:gd name="T0" fmla="+- 0 1332 1332"/>
                            <a:gd name="T1" fmla="*/ T0 w 5000"/>
                            <a:gd name="T2" fmla="+- 0 6332 1332"/>
                            <a:gd name="T3" fmla="*/ T2 w 5000"/>
                          </a:gdLst>
                          <a:ahLst/>
                          <a:cxnLst>
                            <a:cxn ang="0">
                              <a:pos x="T1" y="0"/>
                            </a:cxn>
                            <a:cxn ang="0">
                              <a:pos x="T3" y="0"/>
                            </a:cxn>
                          </a:cxnLst>
                          <a:rect l="0" t="0" r="r" b="b"/>
                          <a:pathLst>
                            <a:path w="5000">
                              <a:moveTo>
                                <a:pt x="0" y="0"/>
                              </a:moveTo>
                              <a:lnTo>
                                <a:pt x="5000"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7EFF9" id="Forma libre: forma 2" o:spid="_x0000_s1026" style="position:absolute;margin-left:47.85pt;margin-top:15.05pt;width:2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" path="m,l5000,e" filled="f" strokeweight=".22136mm">
                <v:path arrowok="t" o:connecttype="custom" o:connectlocs="0,0;3175000,0" o:connectangles="0,0"/>
                <w10:wrap type="topAndBottom" anchorx="page"/>
              </v:shape>
            </w:pict>
          </mc:Fallback>
        </mc:AlternateContent>
      </w:r>
    </w:p>
    <w:p w14:paraId="5375E203" w14:textId="519A35C4" w:rsidR="007F74D4" w:rsidRPr="007F74D4" w:rsidRDefault="007F74D4" w:rsidP="007F74D4">
      <w:pPr>
        <w:pStyle w:val="Textoindependiente"/>
        <w:spacing w:line="213" w:lineRule="exact"/>
        <w:ind w:left="317"/>
        <w:jc w:val="left"/>
        <w:rPr>
          <w:sz w:val="20"/>
          <w:szCs w:val="20"/>
        </w:rPr>
      </w:pPr>
      <w:r w:rsidRPr="007F74D4">
        <w:rPr>
          <w:sz w:val="20"/>
          <w:szCs w:val="20"/>
        </w:rPr>
        <w:t>CC</w:t>
      </w:r>
    </w:p>
    <w:p w14:paraId="18396D2B" w14:textId="6ED9A0B3" w:rsidR="007F74D4" w:rsidRPr="007F74D4" w:rsidRDefault="007F74D4" w:rsidP="007F74D4">
      <w:pPr>
        <w:pStyle w:val="Textoindependiente"/>
        <w:tabs>
          <w:tab w:val="left" w:pos="2499"/>
          <w:tab w:val="left" w:pos="4055"/>
        </w:tabs>
        <w:ind w:left="317"/>
        <w:jc w:val="left"/>
        <w:rPr>
          <w:sz w:val="20"/>
          <w:szCs w:val="20"/>
        </w:rPr>
      </w:pPr>
      <w:r>
        <w:rPr>
          <w:sz w:val="20"/>
          <w:szCs w:val="20"/>
        </w:rPr>
        <w:t>D</w:t>
      </w:r>
      <w:r w:rsidRPr="007F74D4">
        <w:rPr>
          <w:sz w:val="20"/>
          <w:szCs w:val="20"/>
        </w:rPr>
        <w:t>osquebradas</w:t>
      </w:r>
      <w:r w:rsidRPr="007F74D4">
        <w:rPr>
          <w:sz w:val="20"/>
          <w:szCs w:val="20"/>
          <w:u w:val="single"/>
        </w:rPr>
        <w:t xml:space="preserve"> </w:t>
      </w:r>
      <w:r w:rsidRPr="007F74D4">
        <w:rPr>
          <w:sz w:val="20"/>
          <w:szCs w:val="20"/>
          <w:u w:val="single"/>
        </w:rPr>
        <w:tab/>
      </w:r>
      <w:r w:rsidRPr="007F74D4">
        <w:rPr>
          <w:sz w:val="20"/>
          <w:szCs w:val="20"/>
        </w:rPr>
        <w:t>de</w:t>
      </w:r>
      <w:r w:rsidRPr="007F74D4">
        <w:rPr>
          <w:sz w:val="20"/>
          <w:szCs w:val="20"/>
          <w:u w:val="single"/>
        </w:rPr>
        <w:t xml:space="preserve"> </w:t>
      </w:r>
      <w:r w:rsidRPr="007F74D4">
        <w:rPr>
          <w:sz w:val="20"/>
          <w:szCs w:val="20"/>
          <w:u w:val="single"/>
        </w:rPr>
        <w:tab/>
      </w:r>
      <w:r w:rsidRPr="007F74D4">
        <w:rPr>
          <w:sz w:val="20"/>
          <w:szCs w:val="20"/>
        </w:rPr>
        <w:t>202</w:t>
      </w:r>
      <w:r>
        <w:rPr>
          <w:sz w:val="20"/>
          <w:szCs w:val="20"/>
        </w:rPr>
        <w:t>1</w:t>
      </w:r>
    </w:p>
    <w:p w14:paraId="6E1DBB66" w14:textId="77777777" w:rsidR="007F74D4" w:rsidRPr="007F74D4" w:rsidRDefault="007F74D4" w:rsidP="007F74D4">
      <w:pPr>
        <w:pStyle w:val="Textoindependiente"/>
        <w:spacing w:before="8"/>
        <w:rPr>
          <w:sz w:val="20"/>
          <w:szCs w:val="20"/>
        </w:rPr>
      </w:pPr>
    </w:p>
    <w:p w14:paraId="518AC296" w14:textId="77777777" w:rsidR="007F74D4" w:rsidRPr="007F74D4" w:rsidRDefault="007F74D4" w:rsidP="00E678DE">
      <w:pPr>
        <w:jc w:val="both"/>
        <w:rPr>
          <w:sz w:val="20"/>
          <w:szCs w:val="20"/>
          <w:lang w:val="es-MX"/>
        </w:rPr>
      </w:pPr>
    </w:p>
    <w:sectPr w:rsidR="007F74D4" w:rsidRPr="007F74D4" w:rsidSect="007F74D4">
      <w:headerReference w:type="default" r:id="rId8"/>
      <w:footerReference w:type="default" r:id="rId9"/>
      <w:pgSz w:w="12240" w:h="15840" w:code="1"/>
      <w:pgMar w:top="1985" w:right="616" w:bottom="1418" w:left="709"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4B9D" w14:textId="77777777" w:rsidR="00570707" w:rsidRDefault="00570707">
      <w:r>
        <w:separator/>
      </w:r>
    </w:p>
  </w:endnote>
  <w:endnote w:type="continuationSeparator" w:id="0">
    <w:p w14:paraId="50B87F14" w14:textId="77777777" w:rsidR="00570707" w:rsidRDefault="0057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1"/>
    <w:family w:val="roman"/>
    <w:pitch w:val="variable"/>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C70B" w14:textId="77777777" w:rsidR="00BB72F9" w:rsidRDefault="00BB72F9" w:rsidP="00AA4568">
    <w:pPr>
      <w:pStyle w:val="Piedepgina"/>
      <w:rPr>
        <w:szCs w:val="20"/>
      </w:rPr>
    </w:pPr>
    <w:r>
      <w:rPr>
        <w:noProof/>
        <w:sz w:val="20"/>
        <w:lang w:val="es-CO" w:eastAsia="es-CO"/>
      </w:rPr>
      <mc:AlternateContent>
        <mc:Choice Requires="wps">
          <w:drawing>
            <wp:anchor distT="0" distB="0" distL="114300" distR="114300" simplePos="0" relativeHeight="251656192" behindDoc="0" locked="0" layoutInCell="1" allowOverlap="1" wp14:anchorId="32D2ADA7" wp14:editId="575CA4D3">
              <wp:simplePos x="0" y="0"/>
              <wp:positionH relativeFrom="column">
                <wp:posOffset>989965</wp:posOffset>
              </wp:positionH>
              <wp:positionV relativeFrom="paragraph">
                <wp:posOffset>-307340</wp:posOffset>
              </wp:positionV>
              <wp:extent cx="4706620" cy="3879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1A1E6" w14:textId="77777777" w:rsidR="00BB72F9" w:rsidRPr="00172565" w:rsidRDefault="00BB72F9" w:rsidP="007F74D4">
                          <w:pPr>
                            <w:pStyle w:val="Ttulo1"/>
                            <w:jc w:val="center"/>
                            <w:rPr>
                              <w:rFonts w:ascii="Maiandra GD" w:hAnsi="Maiandra GD"/>
                              <w:b w:val="0"/>
                              <w:sz w:val="20"/>
                              <w:szCs w:val="20"/>
                            </w:rPr>
                          </w:pPr>
                          <w:r w:rsidRPr="00172565">
                            <w:rPr>
                              <w:rFonts w:ascii="Maiandra GD" w:hAnsi="Maiandra GD"/>
                              <w:b w:val="0"/>
                              <w:sz w:val="20"/>
                              <w:szCs w:val="20"/>
                            </w:rPr>
                            <w:t>Dosquebradas, Risaralda, Colombia B. Buenos Aires Calle 43 No 13-74</w:t>
                          </w:r>
                        </w:p>
                        <w:p w14:paraId="14BCE95F" w14:textId="1B54EA58" w:rsidR="00BB72F9" w:rsidRPr="00172565" w:rsidRDefault="007F74D4" w:rsidP="007F74D4">
                          <w:pPr>
                            <w:jc w:val="center"/>
                            <w:rPr>
                              <w:rFonts w:ascii="Maiandra GD" w:hAnsi="Maiandra GD"/>
                              <w:sz w:val="20"/>
                              <w:szCs w:val="20"/>
                            </w:rPr>
                          </w:pPr>
                          <w:r w:rsidRPr="00172565">
                            <w:rPr>
                              <w:rFonts w:ascii="Maiandra GD" w:hAnsi="Maiandra GD"/>
                              <w:sz w:val="20"/>
                              <w:szCs w:val="20"/>
                            </w:rPr>
                            <w:t>Teléf</w:t>
                          </w:r>
                          <w:r>
                            <w:rPr>
                              <w:rFonts w:ascii="Maiandra GD" w:hAnsi="Maiandra GD"/>
                              <w:sz w:val="20"/>
                              <w:szCs w:val="20"/>
                            </w:rPr>
                            <w:t xml:space="preserve">ono 3400608 </w:t>
                          </w:r>
                          <w:r w:rsidR="00BB72F9" w:rsidRPr="00172565">
                            <w:rPr>
                              <w:rFonts w:ascii="Maiandra GD" w:hAnsi="Maiandra GD"/>
                              <w:sz w:val="20"/>
                              <w:szCs w:val="20"/>
                            </w:rPr>
                            <w:t>www.mariaauxiliadora</w:t>
                          </w:r>
                          <w:r w:rsidR="00606AF8">
                            <w:rPr>
                              <w:rFonts w:ascii="Maiandra GD" w:hAnsi="Maiandra GD"/>
                              <w:sz w:val="20"/>
                              <w:szCs w:val="20"/>
                            </w:rPr>
                            <w:t>salesian</w:t>
                          </w:r>
                          <w:r w:rsidR="00BB72F9" w:rsidRPr="00172565">
                            <w:rPr>
                              <w:rFonts w:ascii="Maiandra GD" w:hAnsi="Maiandra GD"/>
                              <w:sz w:val="20"/>
                              <w:szCs w:val="20"/>
                            </w:rPr>
                            <w:t>as.edu.co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2ADA7" id="_x0000_t202" coordsize="21600,21600" o:spt="202" path="m,l,21600r21600,l21600,xe">
              <v:stroke joinstyle="miter"/>
              <v:path gradientshapeok="t" o:connecttype="rect"/>
            </v:shapetype>
            <v:shape id="Text Box 1" o:spid="_x0000_s1032" type="#_x0000_t202" style="position:absolute;margin-left:77.95pt;margin-top:-24.2pt;width:370.6pt;height:3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" stroked="f">
              <v:textbox>
                <w:txbxContent>
                  <w:p w14:paraId="5651A1E6" w14:textId="77777777" w:rsidR="00BB72F9" w:rsidRPr="00172565" w:rsidRDefault="00BB72F9" w:rsidP="007F74D4">
                    <w:pPr>
                      <w:pStyle w:val="Ttulo1"/>
                      <w:jc w:val="center"/>
                      <w:rPr>
                        <w:rFonts w:ascii="Maiandra GD" w:hAnsi="Maiandra GD"/>
                        <w:b w:val="0"/>
                        <w:sz w:val="20"/>
                        <w:szCs w:val="20"/>
                      </w:rPr>
                    </w:pPr>
                    <w:r w:rsidRPr="00172565">
                      <w:rPr>
                        <w:rFonts w:ascii="Maiandra GD" w:hAnsi="Maiandra GD"/>
                        <w:b w:val="0"/>
                        <w:sz w:val="20"/>
                        <w:szCs w:val="20"/>
                      </w:rPr>
                      <w:t>Dosquebradas, Risaralda, Colombia B. Buenos Aires Calle 43 No 13-74</w:t>
                    </w:r>
                  </w:p>
                  <w:p w14:paraId="14BCE95F" w14:textId="1B54EA58" w:rsidR="00BB72F9" w:rsidRPr="00172565" w:rsidRDefault="007F74D4" w:rsidP="007F74D4">
                    <w:pPr>
                      <w:jc w:val="center"/>
                      <w:rPr>
                        <w:rFonts w:ascii="Maiandra GD" w:hAnsi="Maiandra GD"/>
                        <w:sz w:val="20"/>
                        <w:szCs w:val="20"/>
                      </w:rPr>
                    </w:pPr>
                    <w:r w:rsidRPr="00172565">
                      <w:rPr>
                        <w:rFonts w:ascii="Maiandra GD" w:hAnsi="Maiandra GD"/>
                        <w:sz w:val="20"/>
                        <w:szCs w:val="20"/>
                      </w:rPr>
                      <w:t>Teléf</w:t>
                    </w:r>
                    <w:r>
                      <w:rPr>
                        <w:rFonts w:ascii="Maiandra GD" w:hAnsi="Maiandra GD"/>
                        <w:sz w:val="20"/>
                        <w:szCs w:val="20"/>
                      </w:rPr>
                      <w:t xml:space="preserve">ono 3400608 </w:t>
                    </w:r>
                    <w:r w:rsidR="00BB72F9" w:rsidRPr="00172565">
                      <w:rPr>
                        <w:rFonts w:ascii="Maiandra GD" w:hAnsi="Maiandra GD"/>
                        <w:sz w:val="20"/>
                        <w:szCs w:val="20"/>
                      </w:rPr>
                      <w:t>www.mariaauxiliadora</w:t>
                    </w:r>
                    <w:r w:rsidR="00606AF8">
                      <w:rPr>
                        <w:rFonts w:ascii="Maiandra GD" w:hAnsi="Maiandra GD"/>
                        <w:sz w:val="20"/>
                        <w:szCs w:val="20"/>
                      </w:rPr>
                      <w:t>salesian</w:t>
                    </w:r>
                    <w:r w:rsidR="00BB72F9" w:rsidRPr="00172565">
                      <w:rPr>
                        <w:rFonts w:ascii="Maiandra GD" w:hAnsi="Maiandra GD"/>
                        <w:sz w:val="20"/>
                        <w:szCs w:val="20"/>
                      </w:rPr>
                      <w:t>as.edu.co</w:t>
                    </w:r>
                  </w:p>
                </w:txbxContent>
              </v:textbox>
            </v:shape>
          </w:pict>
        </mc:Fallback>
      </mc:AlternateContent>
    </w:r>
    <w:r>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CA31" w14:textId="77777777" w:rsidR="00570707" w:rsidRDefault="00570707">
      <w:r>
        <w:separator/>
      </w:r>
    </w:p>
  </w:footnote>
  <w:footnote w:type="continuationSeparator" w:id="0">
    <w:p w14:paraId="3A5A593D" w14:textId="77777777" w:rsidR="00570707" w:rsidRDefault="00570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980F" w14:textId="5C97B4BF" w:rsidR="008E341F" w:rsidRDefault="007F74D4" w:rsidP="008E341F">
    <w:pPr>
      <w:pStyle w:val="Encabezado"/>
    </w:pPr>
    <w:r>
      <w:rPr>
        <w:noProof/>
        <w:sz w:val="20"/>
        <w:lang w:val="es-CO" w:eastAsia="es-CO"/>
      </w:rPr>
      <mc:AlternateContent>
        <mc:Choice Requires="wps">
          <w:drawing>
            <wp:anchor distT="0" distB="0" distL="114300" distR="114300" simplePos="0" relativeHeight="251716608" behindDoc="0" locked="0" layoutInCell="1" allowOverlap="1" wp14:anchorId="799149FC" wp14:editId="5802053B">
              <wp:simplePos x="0" y="0"/>
              <wp:positionH relativeFrom="page">
                <wp:posOffset>1924050</wp:posOffset>
              </wp:positionH>
              <wp:positionV relativeFrom="paragraph">
                <wp:posOffset>-140970</wp:posOffset>
              </wp:positionV>
              <wp:extent cx="3667125" cy="767715"/>
              <wp:effectExtent l="0" t="0" r="9525"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C2598" w14:textId="77777777" w:rsidR="008E341F" w:rsidRPr="00D91B04" w:rsidRDefault="008E341F" w:rsidP="008E341F">
                          <w:pPr>
                            <w:spacing w:line="192" w:lineRule="auto"/>
                            <w:jc w:val="center"/>
                            <w:rPr>
                              <w:rFonts w:ascii="Arial Black" w:hAnsi="Arial Black"/>
                              <w:b/>
                              <w:sz w:val="36"/>
                              <w:szCs w:val="28"/>
                            </w:rPr>
                          </w:pPr>
                          <w:r w:rsidRPr="00D91B04">
                            <w:rPr>
                              <w:rFonts w:ascii="Arial Black" w:hAnsi="Arial Black"/>
                              <w:b/>
                              <w:sz w:val="36"/>
                              <w:szCs w:val="28"/>
                            </w:rPr>
                            <w:t>INSTITUCIÓN EDUCATIVA</w:t>
                          </w:r>
                        </w:p>
                        <w:p w14:paraId="70AB041E" w14:textId="77777777" w:rsidR="008E341F" w:rsidRPr="00D91B04" w:rsidRDefault="008E341F" w:rsidP="008E341F">
                          <w:pPr>
                            <w:spacing w:line="192" w:lineRule="auto"/>
                            <w:jc w:val="center"/>
                            <w:rPr>
                              <w:rFonts w:ascii="Arial Black" w:hAnsi="Arial Black"/>
                              <w:b/>
                              <w:sz w:val="36"/>
                              <w:szCs w:val="28"/>
                            </w:rPr>
                          </w:pPr>
                          <w:r w:rsidRPr="00D91B04">
                            <w:rPr>
                              <w:rFonts w:ascii="Arial Black" w:hAnsi="Arial Black"/>
                              <w:b/>
                              <w:sz w:val="36"/>
                              <w:szCs w:val="28"/>
                            </w:rPr>
                            <w:t>MARIA AUXILIADORA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149FC" id="_x0000_t202" coordsize="21600,21600" o:spt="202" path="m,l,21600r21600,l21600,xe">
              <v:stroke joinstyle="miter"/>
              <v:path gradientshapeok="t" o:connecttype="rect"/>
            </v:shapetype>
            <v:shape id="Text Box 5" o:spid="_x0000_s1026" type="#_x0000_t202" style="position:absolute;margin-left:151.5pt;margin-top:-11.1pt;width:288.75pt;height:60.4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" stroked="f">
              <v:textbox>
                <w:txbxContent>
                  <w:p w14:paraId="182C2598" w14:textId="77777777" w:rsidR="008E341F" w:rsidRPr="00D91B04" w:rsidRDefault="008E341F" w:rsidP="008E341F">
                    <w:pPr>
                      <w:spacing w:line="192" w:lineRule="auto"/>
                      <w:jc w:val="center"/>
                      <w:rPr>
                        <w:rFonts w:ascii="Arial Black" w:hAnsi="Arial Black"/>
                        <w:b/>
                        <w:sz w:val="36"/>
                        <w:szCs w:val="28"/>
                      </w:rPr>
                    </w:pPr>
                    <w:r w:rsidRPr="00D91B04">
                      <w:rPr>
                        <w:rFonts w:ascii="Arial Black" w:hAnsi="Arial Black"/>
                        <w:b/>
                        <w:sz w:val="36"/>
                        <w:szCs w:val="28"/>
                      </w:rPr>
                      <w:t>INSTITUCIÓN EDUCATIVA</w:t>
                    </w:r>
                  </w:p>
                  <w:p w14:paraId="70AB041E" w14:textId="77777777" w:rsidR="008E341F" w:rsidRPr="00D91B04" w:rsidRDefault="008E341F" w:rsidP="008E341F">
                    <w:pPr>
                      <w:spacing w:line="192" w:lineRule="auto"/>
                      <w:jc w:val="center"/>
                      <w:rPr>
                        <w:rFonts w:ascii="Arial Black" w:hAnsi="Arial Black"/>
                        <w:b/>
                        <w:sz w:val="36"/>
                        <w:szCs w:val="28"/>
                      </w:rPr>
                    </w:pPr>
                    <w:r w:rsidRPr="00D91B04">
                      <w:rPr>
                        <w:rFonts w:ascii="Arial Black" w:hAnsi="Arial Black"/>
                        <w:b/>
                        <w:sz w:val="36"/>
                        <w:szCs w:val="28"/>
                      </w:rPr>
                      <w:t>MARIA AUXILIADORA</w:t>
                    </w:r>
                  </w:p>
                </w:txbxContent>
              </v:textbox>
              <w10:wrap anchorx="page"/>
            </v:shape>
          </w:pict>
        </mc:Fallback>
      </mc:AlternateContent>
    </w:r>
    <w:r>
      <w:rPr>
        <w:noProof/>
        <w:lang w:val="es-CO" w:eastAsia="es-CO"/>
      </w:rPr>
      <w:drawing>
        <wp:anchor distT="0" distB="0" distL="114300" distR="114300" simplePos="0" relativeHeight="251721728" behindDoc="1" locked="0" layoutInCell="1" allowOverlap="1" wp14:anchorId="2B4FDD24" wp14:editId="0BB40F9E">
          <wp:simplePos x="0" y="0"/>
          <wp:positionH relativeFrom="column">
            <wp:posOffset>377190</wp:posOffset>
          </wp:positionH>
          <wp:positionV relativeFrom="paragraph">
            <wp:posOffset>-198755</wp:posOffset>
          </wp:positionV>
          <wp:extent cx="504825" cy="676910"/>
          <wp:effectExtent l="0" t="0" r="9525" b="8890"/>
          <wp:wrapNone/>
          <wp:docPr id="39" name="Imagen 39" descr="C:\Users\User\Documents\Disco local (D)\Mis documentos\Mis imágenes\escudos\escud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isco local (D)\Mis documentos\Mis imágenes\escudos\escudo.bmp"/>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04825" cy="676910"/>
                  </a:xfrm>
                  <a:prstGeom prst="rect">
                    <a:avLst/>
                  </a:prstGeom>
                  <a:noFill/>
                  <a:ln>
                    <a:noFill/>
                  </a:ln>
                </pic:spPr>
              </pic:pic>
            </a:graphicData>
          </a:graphic>
        </wp:anchor>
      </w:drawing>
    </w:r>
    <w:r w:rsidRPr="001615DB">
      <w:rPr>
        <w:noProof/>
      </w:rPr>
      <mc:AlternateContent>
        <mc:Choice Requires="wpg">
          <w:drawing>
            <wp:anchor distT="0" distB="0" distL="114300" distR="114300" simplePos="0" relativeHeight="251720704" behindDoc="1" locked="0" layoutInCell="1" allowOverlap="1" wp14:anchorId="31BD687F" wp14:editId="605D690B">
              <wp:simplePos x="0" y="0"/>
              <wp:positionH relativeFrom="column">
                <wp:posOffset>5360035</wp:posOffset>
              </wp:positionH>
              <wp:positionV relativeFrom="paragraph">
                <wp:posOffset>-188595</wp:posOffset>
              </wp:positionV>
              <wp:extent cx="1752600" cy="1219200"/>
              <wp:effectExtent l="0" t="0" r="0" b="0"/>
              <wp:wrapNone/>
              <wp:docPr id="8" name="Grupo 8"/>
              <wp:cNvGraphicFramePr/>
              <a:graphic xmlns:a="http://schemas.openxmlformats.org/drawingml/2006/main">
                <a:graphicData uri="http://schemas.microsoft.com/office/word/2010/wordprocessingGroup">
                  <wpg:wgp>
                    <wpg:cNvGrpSpPr/>
                    <wpg:grpSpPr>
                      <a:xfrm>
                        <a:off x="0" y="0"/>
                        <a:ext cx="1752600" cy="1219200"/>
                        <a:chOff x="0" y="0"/>
                        <a:chExt cx="1506855" cy="990600"/>
                      </a:xfrm>
                    </wpg:grpSpPr>
                    <wps:wsp>
                      <wps:cNvPr id="10" name="Text Box 6"/>
                      <wps:cNvSpPr txBox="1">
                        <a:spLocks noChangeArrowheads="1"/>
                      </wps:cNvSpPr>
                      <wps:spPr bwMode="auto">
                        <a:xfrm>
                          <a:off x="247650" y="619125"/>
                          <a:ext cx="125920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2DDFD" w14:textId="77777777" w:rsidR="008E341F" w:rsidRPr="00FF1CC5" w:rsidRDefault="008E341F" w:rsidP="008E341F">
                            <w:pPr>
                              <w:rPr>
                                <w:sz w:val="18"/>
                              </w:rPr>
                            </w:pPr>
                          </w:p>
                          <w:p w14:paraId="608B0840" w14:textId="77777777" w:rsidR="008E341F" w:rsidRPr="00D771B1" w:rsidRDefault="008E341F" w:rsidP="008E341F">
                            <w:pPr>
                              <w:spacing w:line="240" w:lineRule="atLeast"/>
                              <w:rPr>
                                <w:rFonts w:ascii="Maiandra GD" w:hAnsi="Maiandra GD"/>
                                <w:color w:val="548DD4" w:themeColor="text2" w:themeTint="99"/>
                                <w:sz w:val="16"/>
                                <w:szCs w:val="16"/>
                              </w:rPr>
                            </w:pPr>
                          </w:p>
                        </w:txbxContent>
                      </wps:txbx>
                      <wps:bodyPr rot="0" vert="horz" wrap="square" lIns="91440" tIns="45720" rIns="91440" bIns="45720" anchor="t" anchorCtr="0" upright="1">
                        <a:noAutofit/>
                      </wps:bodyPr>
                    </wps:wsp>
                    <pic:pic xmlns:pic="http://schemas.openxmlformats.org/drawingml/2006/picture">
                      <pic:nvPicPr>
                        <pic:cNvPr id="12" name="Imagen 1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341755" cy="6369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BD687F" id="Grupo 8" o:spid="_x0000_s1027" style="position:absolute;margin-left:422.05pt;margin-top:-14.85pt;width:138pt;height:96pt;z-index:-251595776;mso-width-relative:margin;mso-height-relative:margin" coordsize="15068,9906" o:gfxdata="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&#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">
              <v:shape id="_x0000_s1028" type="#_x0000_t202" style="position:absolute;left:2476;top:6191;width:1259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D82DDFD" w14:textId="77777777" w:rsidR="008E341F" w:rsidRPr="00FF1CC5" w:rsidRDefault="008E341F" w:rsidP="008E341F">
                      <w:pPr>
                        <w:rPr>
                          <w:sz w:val="18"/>
                        </w:rPr>
                      </w:pPr>
                    </w:p>
                    <w:p w14:paraId="608B0840" w14:textId="77777777" w:rsidR="008E341F" w:rsidRPr="00D771B1" w:rsidRDefault="008E341F" w:rsidP="008E341F">
                      <w:pPr>
                        <w:spacing w:line="240" w:lineRule="atLeast"/>
                        <w:rPr>
                          <w:rFonts w:ascii="Maiandra GD" w:hAnsi="Maiandra GD"/>
                          <w:color w:val="548DD4" w:themeColor="text2" w:themeTint="99"/>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style="position:absolute;width:13417;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">
                <v:imagedata r:id="rId4" o:title=""/>
              </v:shape>
            </v:group>
          </w:pict>
        </mc:Fallback>
      </mc:AlternateContent>
    </w:r>
    <w:r w:rsidR="008E341F">
      <w:rPr>
        <w:rFonts w:ascii="Times New Roman" w:hAnsi="Times New Roman"/>
        <w:noProof/>
        <w:lang w:val="es-CO" w:eastAsia="es-CO"/>
      </w:rPr>
      <w:drawing>
        <wp:anchor distT="36576" distB="36576" distL="36576" distR="36576" simplePos="0" relativeHeight="251718656" behindDoc="0" locked="0" layoutInCell="1" allowOverlap="1" wp14:anchorId="00CDF4F4" wp14:editId="783ADE26">
          <wp:simplePos x="0" y="0"/>
          <wp:positionH relativeFrom="margin">
            <wp:align>center</wp:align>
          </wp:positionH>
          <wp:positionV relativeFrom="paragraph">
            <wp:posOffset>2545080</wp:posOffset>
          </wp:positionV>
          <wp:extent cx="2899410" cy="3638550"/>
          <wp:effectExtent l="0" t="0" r="0" b="0"/>
          <wp:wrapNone/>
          <wp:docPr id="40" name="Imagen 40" descr="logo auxiliadora 2018 dipl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xiliadora 2018 diplomas"/>
                  <pic:cNvPicPr>
                    <a:picLocks noChangeAspect="1" noChangeArrowheads="1"/>
                  </pic:cNvPicPr>
                </pic:nvPicPr>
                <pic:blipFill rotWithShape="1">
                  <a:blip r:embed="rId5">
                    <a:duotone>
                      <a:schemeClr val="bg2">
                        <a:shade val="45000"/>
                        <a:satMod val="135000"/>
                      </a:schemeClr>
                      <a:prstClr val="white"/>
                    </a:duotone>
                    <a:extLst>
                      <a:ext uri="{28A0092B-C50C-407E-A947-70E740481C1C}">
                        <a14:useLocalDpi xmlns:a14="http://schemas.microsoft.com/office/drawing/2010/main" val="0"/>
                      </a:ext>
                    </a:extLst>
                  </a:blip>
                  <a:srcRect t="17850" b="6926"/>
                  <a:stretch/>
                </pic:blipFill>
                <pic:spPr bwMode="auto">
                  <a:xfrm>
                    <a:off x="0" y="0"/>
                    <a:ext cx="2899410" cy="363855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095E07" w14:textId="75B89C6D" w:rsidR="00BB72F9" w:rsidRDefault="007F74D4" w:rsidP="00240B39">
    <w:pPr>
      <w:pStyle w:val="Encabezado"/>
    </w:pPr>
    <w:r w:rsidRPr="001615DB">
      <w:rPr>
        <w:noProof/>
      </w:rPr>
      <mc:AlternateContent>
        <mc:Choice Requires="wps">
          <w:drawing>
            <wp:anchor distT="0" distB="0" distL="114300" distR="114300" simplePos="0" relativeHeight="251719680" behindDoc="1" locked="0" layoutInCell="1" allowOverlap="1" wp14:anchorId="056949C7" wp14:editId="7EC60661">
              <wp:simplePos x="0" y="0"/>
              <wp:positionH relativeFrom="column">
                <wp:posOffset>1510665</wp:posOffset>
              </wp:positionH>
              <wp:positionV relativeFrom="paragraph">
                <wp:posOffset>369570</wp:posOffset>
              </wp:positionV>
              <wp:extent cx="3781425" cy="342900"/>
              <wp:effectExtent l="0" t="0" r="9525" b="0"/>
              <wp:wrapTight wrapText="bothSides">
                <wp:wrapPolygon edited="0">
                  <wp:start x="0" y="0"/>
                  <wp:lineTo x="0" y="20400"/>
                  <wp:lineTo x="21546" y="20400"/>
                  <wp:lineTo x="21546"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A7E2F" w14:textId="77777777" w:rsidR="008E341F" w:rsidRPr="007F74D4" w:rsidRDefault="008E341F" w:rsidP="00B82FF2">
                          <w:pPr>
                            <w:jc w:val="center"/>
                            <w:rPr>
                              <w:sz w:val="14"/>
                              <w:szCs w:val="20"/>
                            </w:rPr>
                          </w:pPr>
                          <w:r w:rsidRPr="007F74D4">
                            <w:rPr>
                              <w:sz w:val="16"/>
                              <w:szCs w:val="20"/>
                            </w:rPr>
                            <w:t>Carácter Oficial - Modalidad Técnico</w:t>
                          </w:r>
                          <w:r w:rsidR="00B25868" w:rsidRPr="007F74D4">
                            <w:rPr>
                              <w:sz w:val="16"/>
                              <w:szCs w:val="20"/>
                            </w:rPr>
                            <w:t xml:space="preserve">. </w:t>
                          </w:r>
                          <w:r w:rsidRPr="007F74D4">
                            <w:rPr>
                              <w:sz w:val="14"/>
                              <w:szCs w:val="20"/>
                            </w:rPr>
                            <w:t>Res. No.1046 16 de agosto de 2016</w:t>
                          </w:r>
                        </w:p>
                        <w:p w14:paraId="1737AF30" w14:textId="77777777" w:rsidR="00B82FF2" w:rsidRPr="007F74D4" w:rsidRDefault="00B82FF2" w:rsidP="00B82FF2">
                          <w:pPr>
                            <w:jc w:val="center"/>
                            <w:rPr>
                              <w:sz w:val="14"/>
                              <w:szCs w:val="20"/>
                            </w:rPr>
                          </w:pPr>
                          <w:proofErr w:type="spellStart"/>
                          <w:r w:rsidRPr="007F74D4">
                            <w:rPr>
                              <w:sz w:val="16"/>
                              <w:szCs w:val="20"/>
                            </w:rPr>
                            <w:t>Nit</w:t>
                          </w:r>
                          <w:proofErr w:type="spellEnd"/>
                          <w:r w:rsidRPr="007F74D4">
                            <w:rPr>
                              <w:sz w:val="16"/>
                              <w:szCs w:val="20"/>
                            </w:rPr>
                            <w:t>: 891411901-8 DANE: 166170000116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949C7" id="Text Box 2" o:spid="_x0000_s1030" type="#_x0000_t202" style="position:absolute;margin-left:118.95pt;margin-top:29.1pt;width:297.75pt;height:2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" stroked="f">
              <v:textbox>
                <w:txbxContent>
                  <w:p w14:paraId="362A7E2F" w14:textId="77777777" w:rsidR="008E341F" w:rsidRPr="007F74D4" w:rsidRDefault="008E341F" w:rsidP="00B82FF2">
                    <w:pPr>
                      <w:jc w:val="center"/>
                      <w:rPr>
                        <w:sz w:val="14"/>
                        <w:szCs w:val="20"/>
                      </w:rPr>
                    </w:pPr>
                    <w:r w:rsidRPr="007F74D4">
                      <w:rPr>
                        <w:sz w:val="16"/>
                        <w:szCs w:val="20"/>
                      </w:rPr>
                      <w:t>Carácter Oficial - Modalidad Técnico</w:t>
                    </w:r>
                    <w:r w:rsidR="00B25868" w:rsidRPr="007F74D4">
                      <w:rPr>
                        <w:sz w:val="16"/>
                        <w:szCs w:val="20"/>
                      </w:rPr>
                      <w:t xml:space="preserve">. </w:t>
                    </w:r>
                    <w:r w:rsidRPr="007F74D4">
                      <w:rPr>
                        <w:sz w:val="14"/>
                        <w:szCs w:val="20"/>
                      </w:rPr>
                      <w:t>Res. No.1046 16 de agosto de 2016</w:t>
                    </w:r>
                  </w:p>
                  <w:p w14:paraId="1737AF30" w14:textId="77777777" w:rsidR="00B82FF2" w:rsidRPr="007F74D4" w:rsidRDefault="00B82FF2" w:rsidP="00B82FF2">
                    <w:pPr>
                      <w:jc w:val="center"/>
                      <w:rPr>
                        <w:sz w:val="14"/>
                        <w:szCs w:val="20"/>
                      </w:rPr>
                    </w:pPr>
                    <w:proofErr w:type="spellStart"/>
                    <w:r w:rsidRPr="007F74D4">
                      <w:rPr>
                        <w:sz w:val="16"/>
                        <w:szCs w:val="20"/>
                      </w:rPr>
                      <w:t>Nit</w:t>
                    </w:r>
                    <w:proofErr w:type="spellEnd"/>
                    <w:r w:rsidRPr="007F74D4">
                      <w:rPr>
                        <w:sz w:val="16"/>
                        <w:szCs w:val="20"/>
                      </w:rPr>
                      <w:t>: 891411901-8 DANE: 166170000116</w:t>
                    </w:r>
                  </w:p>
                </w:txbxContent>
              </v:textbox>
              <w10:wrap type="tight"/>
            </v:shape>
          </w:pict>
        </mc:Fallback>
      </mc:AlternateContent>
    </w:r>
    <w:r>
      <w:rPr>
        <w:noProof/>
        <w:lang w:val="es-CO" w:eastAsia="es-CO"/>
      </w:rPr>
      <mc:AlternateContent>
        <mc:Choice Requires="wps">
          <w:drawing>
            <wp:anchor distT="0" distB="0" distL="114300" distR="114300" simplePos="0" relativeHeight="251711488" behindDoc="1" locked="0" layoutInCell="1" allowOverlap="1" wp14:anchorId="387D152C" wp14:editId="4FEDDF7E">
              <wp:simplePos x="0" y="0"/>
              <wp:positionH relativeFrom="margin">
                <wp:align>left</wp:align>
              </wp:positionH>
              <wp:positionV relativeFrom="paragraph">
                <wp:posOffset>303530</wp:posOffset>
              </wp:positionV>
              <wp:extent cx="1421130" cy="352425"/>
              <wp:effectExtent l="0" t="0" r="0"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145E" w14:textId="77777777" w:rsidR="00515674" w:rsidRDefault="00515674" w:rsidP="00B25868">
                          <w:pPr>
                            <w:jc w:val="center"/>
                            <w:rPr>
                              <w:sz w:val="18"/>
                            </w:rPr>
                          </w:pPr>
                          <w:r>
                            <w:rPr>
                              <w:sz w:val="18"/>
                            </w:rPr>
                            <w:t xml:space="preserve">Buenas </w:t>
                          </w:r>
                          <w:r w:rsidR="00B25868">
                            <w:rPr>
                              <w:sz w:val="18"/>
                            </w:rPr>
                            <w:t>C</w:t>
                          </w:r>
                          <w:r>
                            <w:rPr>
                              <w:sz w:val="18"/>
                            </w:rPr>
                            <w:t>ristianas</w:t>
                          </w:r>
                        </w:p>
                        <w:p w14:paraId="5AA63DBA" w14:textId="77777777" w:rsidR="00515674" w:rsidRPr="00FF1CC5" w:rsidRDefault="00515674" w:rsidP="00515674">
                          <w:pPr>
                            <w:rPr>
                              <w:sz w:val="18"/>
                            </w:rPr>
                          </w:pPr>
                          <w:r>
                            <w:rPr>
                              <w:sz w:val="18"/>
                            </w:rPr>
                            <w:t xml:space="preserve">Honestas </w:t>
                          </w:r>
                          <w:r w:rsidR="00B25868">
                            <w:rPr>
                              <w:sz w:val="18"/>
                            </w:rPr>
                            <w:t>C</w:t>
                          </w:r>
                          <w:r>
                            <w:rPr>
                              <w:sz w:val="18"/>
                            </w:rPr>
                            <w:t>iudadanas</w:t>
                          </w:r>
                        </w:p>
                        <w:p w14:paraId="369AF1C5" w14:textId="77777777" w:rsidR="00515674" w:rsidRPr="00D771B1" w:rsidRDefault="00515674" w:rsidP="00515674">
                          <w:pPr>
                            <w:spacing w:line="240" w:lineRule="atLeast"/>
                            <w:rPr>
                              <w:rFonts w:ascii="Maiandra GD" w:hAnsi="Maiandra GD"/>
                              <w:color w:val="548DD4" w:themeColor="text2" w:themeTint="99"/>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D152C" id="Text Box 6" o:spid="_x0000_s1031" type="#_x0000_t202" style="position:absolute;margin-left:0;margin-top:23.9pt;width:111.9pt;height:27.75pt;z-index:-251604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" filled="f" stroked="f">
              <v:textbox>
                <w:txbxContent>
                  <w:p w14:paraId="4DFC145E" w14:textId="77777777" w:rsidR="00515674" w:rsidRDefault="00515674" w:rsidP="00B25868">
                    <w:pPr>
                      <w:jc w:val="center"/>
                      <w:rPr>
                        <w:sz w:val="18"/>
                      </w:rPr>
                    </w:pPr>
                    <w:r>
                      <w:rPr>
                        <w:sz w:val="18"/>
                      </w:rPr>
                      <w:t xml:space="preserve">Buenas </w:t>
                    </w:r>
                    <w:r w:rsidR="00B25868">
                      <w:rPr>
                        <w:sz w:val="18"/>
                      </w:rPr>
                      <w:t>C</w:t>
                    </w:r>
                    <w:r>
                      <w:rPr>
                        <w:sz w:val="18"/>
                      </w:rPr>
                      <w:t>ristianas</w:t>
                    </w:r>
                  </w:p>
                  <w:p w14:paraId="5AA63DBA" w14:textId="77777777" w:rsidR="00515674" w:rsidRPr="00FF1CC5" w:rsidRDefault="00515674" w:rsidP="00515674">
                    <w:pPr>
                      <w:rPr>
                        <w:sz w:val="18"/>
                      </w:rPr>
                    </w:pPr>
                    <w:r>
                      <w:rPr>
                        <w:sz w:val="18"/>
                      </w:rPr>
                      <w:t xml:space="preserve">Honestas </w:t>
                    </w:r>
                    <w:r w:rsidR="00B25868">
                      <w:rPr>
                        <w:sz w:val="18"/>
                      </w:rPr>
                      <w:t>C</w:t>
                    </w:r>
                    <w:r>
                      <w:rPr>
                        <w:sz w:val="18"/>
                      </w:rPr>
                      <w:t>iudadanas</w:t>
                    </w:r>
                  </w:p>
                  <w:p w14:paraId="369AF1C5" w14:textId="77777777" w:rsidR="00515674" w:rsidRPr="00D771B1" w:rsidRDefault="00515674" w:rsidP="00515674">
                    <w:pPr>
                      <w:spacing w:line="240" w:lineRule="atLeast"/>
                      <w:rPr>
                        <w:rFonts w:ascii="Maiandra GD" w:hAnsi="Maiandra GD"/>
                        <w:color w:val="548DD4" w:themeColor="text2" w:themeTint="99"/>
                        <w:sz w:val="16"/>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872"/>
    <w:multiLevelType w:val="hybridMultilevel"/>
    <w:tmpl w:val="F3B86B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24435C"/>
    <w:multiLevelType w:val="hybridMultilevel"/>
    <w:tmpl w:val="3EF6F7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716C8"/>
    <w:multiLevelType w:val="hybridMultilevel"/>
    <w:tmpl w:val="10087DFA"/>
    <w:lvl w:ilvl="0" w:tplc="240A0001">
      <w:start w:val="1"/>
      <w:numFmt w:val="bullet"/>
      <w:lvlText w:val=""/>
      <w:lvlJc w:val="left"/>
      <w:pPr>
        <w:ind w:left="720" w:hanging="360"/>
      </w:pPr>
      <w:rPr>
        <w:rFonts w:ascii="Symbol" w:hAnsi="Symbol" w:hint="default"/>
      </w:rPr>
    </w:lvl>
    <w:lvl w:ilvl="1" w:tplc="69181C7E">
      <w:numFmt w:val="bullet"/>
      <w:lvlText w:val="•"/>
      <w:lvlJc w:val="left"/>
      <w:pPr>
        <w:ind w:left="3540" w:hanging="2460"/>
      </w:pPr>
      <w:rPr>
        <w:rFonts w:ascii="Arial" w:eastAsia="Times New Roman"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837B8"/>
    <w:multiLevelType w:val="hybridMultilevel"/>
    <w:tmpl w:val="98AEBFDE"/>
    <w:lvl w:ilvl="0" w:tplc="C62C1B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DA6504A"/>
    <w:multiLevelType w:val="hybridMultilevel"/>
    <w:tmpl w:val="BAC22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A25A34"/>
    <w:multiLevelType w:val="hybridMultilevel"/>
    <w:tmpl w:val="A1B056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867F06"/>
    <w:multiLevelType w:val="hybridMultilevel"/>
    <w:tmpl w:val="C5D62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96438E"/>
    <w:multiLevelType w:val="hybridMultilevel"/>
    <w:tmpl w:val="F9000F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155B27"/>
    <w:multiLevelType w:val="hybridMultilevel"/>
    <w:tmpl w:val="3C0E31FA"/>
    <w:lvl w:ilvl="0" w:tplc="C074BA9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D0326B"/>
    <w:multiLevelType w:val="hybridMultilevel"/>
    <w:tmpl w:val="019E58D0"/>
    <w:lvl w:ilvl="0" w:tplc="1D9A1CB8">
      <w:start w:val="1"/>
      <w:numFmt w:val="decimal"/>
      <w:lvlText w:val="%1."/>
      <w:lvlJc w:val="left"/>
      <w:pPr>
        <w:ind w:left="705" w:hanging="360"/>
      </w:pPr>
      <w:rPr>
        <w:rFonts w:hint="default"/>
        <w:u w:val="single"/>
      </w:r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10" w15:restartNumberingAfterBreak="0">
    <w:nsid w:val="26540FCF"/>
    <w:multiLevelType w:val="hybridMultilevel"/>
    <w:tmpl w:val="5142E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F377E3"/>
    <w:multiLevelType w:val="hybridMultilevel"/>
    <w:tmpl w:val="2C74B8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47773B"/>
    <w:multiLevelType w:val="hybridMultilevel"/>
    <w:tmpl w:val="93B635E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DA6904"/>
    <w:multiLevelType w:val="hybridMultilevel"/>
    <w:tmpl w:val="2B223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8675D5"/>
    <w:multiLevelType w:val="hybridMultilevel"/>
    <w:tmpl w:val="A5EA8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D36276"/>
    <w:multiLevelType w:val="hybridMultilevel"/>
    <w:tmpl w:val="F3A461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A97D12"/>
    <w:multiLevelType w:val="hybridMultilevel"/>
    <w:tmpl w:val="C45458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DC08CC"/>
    <w:multiLevelType w:val="hybridMultilevel"/>
    <w:tmpl w:val="1CF40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3D4B77"/>
    <w:multiLevelType w:val="hybridMultilevel"/>
    <w:tmpl w:val="4920C7A6"/>
    <w:lvl w:ilvl="0" w:tplc="55088DB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15:restartNumberingAfterBreak="0">
    <w:nsid w:val="3AD13256"/>
    <w:multiLevelType w:val="hybridMultilevel"/>
    <w:tmpl w:val="8F541AE8"/>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0" w15:restartNumberingAfterBreak="0">
    <w:nsid w:val="3C141E57"/>
    <w:multiLevelType w:val="hybridMultilevel"/>
    <w:tmpl w:val="48FE9C7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3D2D2341"/>
    <w:multiLevelType w:val="hybridMultilevel"/>
    <w:tmpl w:val="3EF237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AE68D5"/>
    <w:multiLevelType w:val="hybridMultilevel"/>
    <w:tmpl w:val="965A9AB2"/>
    <w:lvl w:ilvl="0" w:tplc="9C0637E8">
      <w:start w:val="1"/>
      <w:numFmt w:val="decimal"/>
      <w:lvlText w:val="%1."/>
      <w:lvlJc w:val="left"/>
      <w:pPr>
        <w:ind w:left="720" w:hanging="360"/>
      </w:pPr>
      <w:rPr>
        <w:rFonts w:ascii="Arial"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CE36D3"/>
    <w:multiLevelType w:val="hybridMultilevel"/>
    <w:tmpl w:val="268887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C47816"/>
    <w:multiLevelType w:val="hybridMultilevel"/>
    <w:tmpl w:val="4AD407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C26E02"/>
    <w:multiLevelType w:val="hybridMultilevel"/>
    <w:tmpl w:val="E048B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1A0030"/>
    <w:multiLevelType w:val="hybridMultilevel"/>
    <w:tmpl w:val="4A10AE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8877E7"/>
    <w:multiLevelType w:val="hybridMultilevel"/>
    <w:tmpl w:val="622A467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9F541C"/>
    <w:multiLevelType w:val="hybridMultilevel"/>
    <w:tmpl w:val="FC3AC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FE371B3"/>
    <w:multiLevelType w:val="hybridMultilevel"/>
    <w:tmpl w:val="BF327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5FD0B53"/>
    <w:multiLevelType w:val="hybridMultilevel"/>
    <w:tmpl w:val="25129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D9001B"/>
    <w:multiLevelType w:val="hybridMultilevel"/>
    <w:tmpl w:val="8266EC1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77901F1"/>
    <w:multiLevelType w:val="hybridMultilevel"/>
    <w:tmpl w:val="1D8C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2E0503"/>
    <w:multiLevelType w:val="hybridMultilevel"/>
    <w:tmpl w:val="111A7FD6"/>
    <w:lvl w:ilvl="0" w:tplc="6050500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5E437C9B"/>
    <w:multiLevelType w:val="hybridMultilevel"/>
    <w:tmpl w:val="7FEAAB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167B30"/>
    <w:multiLevelType w:val="hybridMultilevel"/>
    <w:tmpl w:val="5F629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920BF0"/>
    <w:multiLevelType w:val="hybridMultilevel"/>
    <w:tmpl w:val="D46CCC70"/>
    <w:lvl w:ilvl="0" w:tplc="9C0637E8">
      <w:start w:val="1"/>
      <w:numFmt w:val="decimal"/>
      <w:lvlText w:val="%1."/>
      <w:lvlJc w:val="left"/>
      <w:pPr>
        <w:ind w:left="720" w:hanging="360"/>
      </w:pPr>
      <w:rPr>
        <w:rFonts w:ascii="Arial"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D0F26A0"/>
    <w:multiLevelType w:val="hybridMultilevel"/>
    <w:tmpl w:val="0A26D7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060736"/>
    <w:multiLevelType w:val="hybridMultilevel"/>
    <w:tmpl w:val="B6009504"/>
    <w:lvl w:ilvl="0" w:tplc="65E205B2">
      <w:start w:val="1"/>
      <w:numFmt w:val="decimal"/>
      <w:lvlText w:val="%1."/>
      <w:lvlJc w:val="left"/>
      <w:pPr>
        <w:ind w:left="720" w:hanging="360"/>
      </w:pPr>
      <w:rPr>
        <w:rFonts w:ascii="Segoe UI" w:hAnsi="Segoe UI" w:cs="Segoe UI" w:hint="default"/>
        <w:color w:val="000000"/>
        <w:sz w:val="27"/>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0CF05C9"/>
    <w:multiLevelType w:val="hybridMultilevel"/>
    <w:tmpl w:val="630087BA"/>
    <w:lvl w:ilvl="0" w:tplc="654EF91A">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930878"/>
    <w:multiLevelType w:val="hybridMultilevel"/>
    <w:tmpl w:val="4524C5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87326D1"/>
    <w:multiLevelType w:val="hybridMultilevel"/>
    <w:tmpl w:val="9DB01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95E53F5"/>
    <w:multiLevelType w:val="hybridMultilevel"/>
    <w:tmpl w:val="40A457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8F261C"/>
    <w:multiLevelType w:val="hybridMultilevel"/>
    <w:tmpl w:val="7CF07CF6"/>
    <w:lvl w:ilvl="0" w:tplc="08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AF5ED4"/>
    <w:multiLevelType w:val="hybridMultilevel"/>
    <w:tmpl w:val="210E669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72161"/>
    <w:multiLevelType w:val="hybridMultilevel"/>
    <w:tmpl w:val="C4D823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18"/>
  </w:num>
  <w:num w:numId="3">
    <w:abstractNumId w:val="21"/>
  </w:num>
  <w:num w:numId="4">
    <w:abstractNumId w:val="41"/>
  </w:num>
  <w:num w:numId="5">
    <w:abstractNumId w:val="2"/>
  </w:num>
  <w:num w:numId="6">
    <w:abstractNumId w:val="14"/>
  </w:num>
  <w:num w:numId="7">
    <w:abstractNumId w:val="1"/>
  </w:num>
  <w:num w:numId="8">
    <w:abstractNumId w:val="30"/>
  </w:num>
  <w:num w:numId="9">
    <w:abstractNumId w:val="26"/>
  </w:num>
  <w:num w:numId="10">
    <w:abstractNumId w:val="11"/>
  </w:num>
  <w:num w:numId="11">
    <w:abstractNumId w:val="25"/>
  </w:num>
  <w:num w:numId="12">
    <w:abstractNumId w:val="32"/>
  </w:num>
  <w:num w:numId="13">
    <w:abstractNumId w:val="9"/>
  </w:num>
  <w:num w:numId="14">
    <w:abstractNumId w:val="28"/>
  </w:num>
  <w:num w:numId="15">
    <w:abstractNumId w:val="19"/>
  </w:num>
  <w:num w:numId="16">
    <w:abstractNumId w:val="23"/>
  </w:num>
  <w:num w:numId="17">
    <w:abstractNumId w:val="29"/>
  </w:num>
  <w:num w:numId="18">
    <w:abstractNumId w:val="20"/>
  </w:num>
  <w:num w:numId="19">
    <w:abstractNumId w:val="42"/>
  </w:num>
  <w:num w:numId="20">
    <w:abstractNumId w:val="34"/>
  </w:num>
  <w:num w:numId="21">
    <w:abstractNumId w:val="4"/>
  </w:num>
  <w:num w:numId="22">
    <w:abstractNumId w:val="5"/>
  </w:num>
  <w:num w:numId="23">
    <w:abstractNumId w:val="7"/>
  </w:num>
  <w:num w:numId="24">
    <w:abstractNumId w:val="24"/>
  </w:num>
  <w:num w:numId="25">
    <w:abstractNumId w:val="16"/>
  </w:num>
  <w:num w:numId="26">
    <w:abstractNumId w:val="15"/>
  </w:num>
  <w:num w:numId="27">
    <w:abstractNumId w:val="3"/>
  </w:num>
  <w:num w:numId="28">
    <w:abstractNumId w:val="6"/>
  </w:num>
  <w:num w:numId="29">
    <w:abstractNumId w:val="43"/>
  </w:num>
  <w:num w:numId="30">
    <w:abstractNumId w:val="10"/>
  </w:num>
  <w:num w:numId="31">
    <w:abstractNumId w:val="17"/>
  </w:num>
  <w:num w:numId="32">
    <w:abstractNumId w:val="36"/>
  </w:num>
  <w:num w:numId="33">
    <w:abstractNumId w:val="39"/>
  </w:num>
  <w:num w:numId="34">
    <w:abstractNumId w:val="13"/>
  </w:num>
  <w:num w:numId="35">
    <w:abstractNumId w:val="12"/>
  </w:num>
  <w:num w:numId="36">
    <w:abstractNumId w:val="22"/>
  </w:num>
  <w:num w:numId="37">
    <w:abstractNumId w:val="33"/>
  </w:num>
  <w:num w:numId="38">
    <w:abstractNumId w:val="45"/>
  </w:num>
  <w:num w:numId="39">
    <w:abstractNumId w:val="31"/>
  </w:num>
  <w:num w:numId="40">
    <w:abstractNumId w:val="27"/>
  </w:num>
  <w:num w:numId="41">
    <w:abstractNumId w:val="38"/>
  </w:num>
  <w:num w:numId="42">
    <w:abstractNumId w:val="37"/>
  </w:num>
  <w:num w:numId="43">
    <w:abstractNumId w:val="44"/>
  </w:num>
  <w:num w:numId="44">
    <w:abstractNumId w:val="0"/>
  </w:num>
  <w:num w:numId="45">
    <w:abstractNumId w:val="40"/>
  </w:num>
  <w:num w:numId="4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D4"/>
    <w:rsid w:val="00001CC6"/>
    <w:rsid w:val="00002C59"/>
    <w:rsid w:val="0000364B"/>
    <w:rsid w:val="000036CB"/>
    <w:rsid w:val="00003967"/>
    <w:rsid w:val="00003BB0"/>
    <w:rsid w:val="00007D42"/>
    <w:rsid w:val="00010D75"/>
    <w:rsid w:val="0001113C"/>
    <w:rsid w:val="00011146"/>
    <w:rsid w:val="00011204"/>
    <w:rsid w:val="000119C6"/>
    <w:rsid w:val="00011BE0"/>
    <w:rsid w:val="00011F3D"/>
    <w:rsid w:val="000123C4"/>
    <w:rsid w:val="00012B50"/>
    <w:rsid w:val="00013846"/>
    <w:rsid w:val="00014504"/>
    <w:rsid w:val="0001497A"/>
    <w:rsid w:val="00015AB3"/>
    <w:rsid w:val="0002030C"/>
    <w:rsid w:val="00021C74"/>
    <w:rsid w:val="00021EF5"/>
    <w:rsid w:val="00026B10"/>
    <w:rsid w:val="00027D00"/>
    <w:rsid w:val="00031DE1"/>
    <w:rsid w:val="000320BC"/>
    <w:rsid w:val="00032723"/>
    <w:rsid w:val="000347AA"/>
    <w:rsid w:val="00040CF5"/>
    <w:rsid w:val="000411C7"/>
    <w:rsid w:val="000414A3"/>
    <w:rsid w:val="00042217"/>
    <w:rsid w:val="00043623"/>
    <w:rsid w:val="000436C7"/>
    <w:rsid w:val="00044876"/>
    <w:rsid w:val="00045A6D"/>
    <w:rsid w:val="00046C81"/>
    <w:rsid w:val="00047CEB"/>
    <w:rsid w:val="000531CC"/>
    <w:rsid w:val="00053A43"/>
    <w:rsid w:val="00055A01"/>
    <w:rsid w:val="00056CB0"/>
    <w:rsid w:val="00062396"/>
    <w:rsid w:val="00062650"/>
    <w:rsid w:val="00063477"/>
    <w:rsid w:val="00063A3D"/>
    <w:rsid w:val="00065365"/>
    <w:rsid w:val="000658AA"/>
    <w:rsid w:val="00067E40"/>
    <w:rsid w:val="00067F6E"/>
    <w:rsid w:val="00073D2F"/>
    <w:rsid w:val="00076725"/>
    <w:rsid w:val="00077B63"/>
    <w:rsid w:val="00084315"/>
    <w:rsid w:val="000859C1"/>
    <w:rsid w:val="000859FC"/>
    <w:rsid w:val="00085F73"/>
    <w:rsid w:val="000861BA"/>
    <w:rsid w:val="000900DA"/>
    <w:rsid w:val="000919AD"/>
    <w:rsid w:val="000926BA"/>
    <w:rsid w:val="000932B5"/>
    <w:rsid w:val="00093B58"/>
    <w:rsid w:val="00093E7A"/>
    <w:rsid w:val="00096A50"/>
    <w:rsid w:val="00097A26"/>
    <w:rsid w:val="00097F7F"/>
    <w:rsid w:val="000A04CF"/>
    <w:rsid w:val="000A1E0D"/>
    <w:rsid w:val="000A5A82"/>
    <w:rsid w:val="000B0759"/>
    <w:rsid w:val="000B0B7E"/>
    <w:rsid w:val="000B157B"/>
    <w:rsid w:val="000B3DA2"/>
    <w:rsid w:val="000B4177"/>
    <w:rsid w:val="000B4777"/>
    <w:rsid w:val="000B5807"/>
    <w:rsid w:val="000B6538"/>
    <w:rsid w:val="000C0BAA"/>
    <w:rsid w:val="000C25D8"/>
    <w:rsid w:val="000C3108"/>
    <w:rsid w:val="000C3ECA"/>
    <w:rsid w:val="000C4175"/>
    <w:rsid w:val="000C4D36"/>
    <w:rsid w:val="000C56F9"/>
    <w:rsid w:val="000C5C5F"/>
    <w:rsid w:val="000C7051"/>
    <w:rsid w:val="000D0285"/>
    <w:rsid w:val="000D2579"/>
    <w:rsid w:val="000D2EF2"/>
    <w:rsid w:val="000D53DD"/>
    <w:rsid w:val="000D53ED"/>
    <w:rsid w:val="000D6A3F"/>
    <w:rsid w:val="000D748C"/>
    <w:rsid w:val="000D7837"/>
    <w:rsid w:val="000E0121"/>
    <w:rsid w:val="000E1C68"/>
    <w:rsid w:val="000E1DD0"/>
    <w:rsid w:val="000E26C4"/>
    <w:rsid w:val="000E3D24"/>
    <w:rsid w:val="000E4AA5"/>
    <w:rsid w:val="000E5C99"/>
    <w:rsid w:val="000E62C1"/>
    <w:rsid w:val="000E6537"/>
    <w:rsid w:val="000E6E97"/>
    <w:rsid w:val="000E7087"/>
    <w:rsid w:val="000F1002"/>
    <w:rsid w:val="000F2757"/>
    <w:rsid w:val="000F328A"/>
    <w:rsid w:val="000F3568"/>
    <w:rsid w:val="000F356F"/>
    <w:rsid w:val="000F45A7"/>
    <w:rsid w:val="000F6017"/>
    <w:rsid w:val="000F6992"/>
    <w:rsid w:val="000F7142"/>
    <w:rsid w:val="000F7974"/>
    <w:rsid w:val="00101633"/>
    <w:rsid w:val="0010209E"/>
    <w:rsid w:val="001030E6"/>
    <w:rsid w:val="001038FA"/>
    <w:rsid w:val="0010448A"/>
    <w:rsid w:val="00104703"/>
    <w:rsid w:val="001078FD"/>
    <w:rsid w:val="00110405"/>
    <w:rsid w:val="00111E9E"/>
    <w:rsid w:val="00113BDD"/>
    <w:rsid w:val="00122587"/>
    <w:rsid w:val="00122A10"/>
    <w:rsid w:val="00123658"/>
    <w:rsid w:val="0012463B"/>
    <w:rsid w:val="001273CF"/>
    <w:rsid w:val="00131C50"/>
    <w:rsid w:val="00133C89"/>
    <w:rsid w:val="00135AC2"/>
    <w:rsid w:val="00135AD3"/>
    <w:rsid w:val="00135FD9"/>
    <w:rsid w:val="00137CEB"/>
    <w:rsid w:val="00137EE7"/>
    <w:rsid w:val="00137FF0"/>
    <w:rsid w:val="00140145"/>
    <w:rsid w:val="001410F9"/>
    <w:rsid w:val="0014226A"/>
    <w:rsid w:val="00142FBB"/>
    <w:rsid w:val="00144D87"/>
    <w:rsid w:val="00144FF9"/>
    <w:rsid w:val="00146359"/>
    <w:rsid w:val="00147E70"/>
    <w:rsid w:val="0015098F"/>
    <w:rsid w:val="001514F3"/>
    <w:rsid w:val="00153BC8"/>
    <w:rsid w:val="00154A48"/>
    <w:rsid w:val="00155743"/>
    <w:rsid w:val="00156193"/>
    <w:rsid w:val="00156DF5"/>
    <w:rsid w:val="001611EC"/>
    <w:rsid w:val="001621EC"/>
    <w:rsid w:val="00162B61"/>
    <w:rsid w:val="001649B8"/>
    <w:rsid w:val="00165353"/>
    <w:rsid w:val="00166E81"/>
    <w:rsid w:val="00167638"/>
    <w:rsid w:val="00171DBC"/>
    <w:rsid w:val="00172565"/>
    <w:rsid w:val="00174032"/>
    <w:rsid w:val="00174F47"/>
    <w:rsid w:val="0017517B"/>
    <w:rsid w:val="00175656"/>
    <w:rsid w:val="00175879"/>
    <w:rsid w:val="00175AAF"/>
    <w:rsid w:val="001765FB"/>
    <w:rsid w:val="001768DB"/>
    <w:rsid w:val="00185287"/>
    <w:rsid w:val="00185EE8"/>
    <w:rsid w:val="0019058F"/>
    <w:rsid w:val="00192264"/>
    <w:rsid w:val="00193C6D"/>
    <w:rsid w:val="00195355"/>
    <w:rsid w:val="001957EA"/>
    <w:rsid w:val="00195B52"/>
    <w:rsid w:val="00196C71"/>
    <w:rsid w:val="00197409"/>
    <w:rsid w:val="001A05EB"/>
    <w:rsid w:val="001A07F3"/>
    <w:rsid w:val="001A1374"/>
    <w:rsid w:val="001A19CB"/>
    <w:rsid w:val="001A27BB"/>
    <w:rsid w:val="001A28D3"/>
    <w:rsid w:val="001A300D"/>
    <w:rsid w:val="001A588F"/>
    <w:rsid w:val="001A74A2"/>
    <w:rsid w:val="001B0886"/>
    <w:rsid w:val="001B098A"/>
    <w:rsid w:val="001B18EC"/>
    <w:rsid w:val="001B1ACB"/>
    <w:rsid w:val="001B1DD3"/>
    <w:rsid w:val="001B30AE"/>
    <w:rsid w:val="001C02B2"/>
    <w:rsid w:val="001C1D8E"/>
    <w:rsid w:val="001C2CA1"/>
    <w:rsid w:val="001C3532"/>
    <w:rsid w:val="001C3DCC"/>
    <w:rsid w:val="001C4BF4"/>
    <w:rsid w:val="001C5A22"/>
    <w:rsid w:val="001C5A90"/>
    <w:rsid w:val="001C6985"/>
    <w:rsid w:val="001D00F2"/>
    <w:rsid w:val="001D17C3"/>
    <w:rsid w:val="001D1F45"/>
    <w:rsid w:val="001D42D8"/>
    <w:rsid w:val="001D7A32"/>
    <w:rsid w:val="001D7CE2"/>
    <w:rsid w:val="001D7E69"/>
    <w:rsid w:val="001E36D8"/>
    <w:rsid w:val="001E4117"/>
    <w:rsid w:val="001E5661"/>
    <w:rsid w:val="001E7210"/>
    <w:rsid w:val="001F0473"/>
    <w:rsid w:val="001F361E"/>
    <w:rsid w:val="001F529F"/>
    <w:rsid w:val="001F537A"/>
    <w:rsid w:val="002026A9"/>
    <w:rsid w:val="00202CCE"/>
    <w:rsid w:val="00204F65"/>
    <w:rsid w:val="002061A2"/>
    <w:rsid w:val="002078F4"/>
    <w:rsid w:val="0021170F"/>
    <w:rsid w:val="002122DA"/>
    <w:rsid w:val="00212840"/>
    <w:rsid w:val="00213AED"/>
    <w:rsid w:val="00215AAE"/>
    <w:rsid w:val="0022132D"/>
    <w:rsid w:val="00221590"/>
    <w:rsid w:val="002223E8"/>
    <w:rsid w:val="002232F1"/>
    <w:rsid w:val="0022353E"/>
    <w:rsid w:val="002238CD"/>
    <w:rsid w:val="00224816"/>
    <w:rsid w:val="00226F36"/>
    <w:rsid w:val="002277CC"/>
    <w:rsid w:val="00230DE3"/>
    <w:rsid w:val="002315CA"/>
    <w:rsid w:val="0023212E"/>
    <w:rsid w:val="002322A1"/>
    <w:rsid w:val="00232B1A"/>
    <w:rsid w:val="002367C1"/>
    <w:rsid w:val="0023714A"/>
    <w:rsid w:val="0023726A"/>
    <w:rsid w:val="00237F86"/>
    <w:rsid w:val="00240B39"/>
    <w:rsid w:val="00240E4D"/>
    <w:rsid w:val="00242534"/>
    <w:rsid w:val="00242666"/>
    <w:rsid w:val="002429FD"/>
    <w:rsid w:val="002459A2"/>
    <w:rsid w:val="002463B6"/>
    <w:rsid w:val="0024664C"/>
    <w:rsid w:val="00247B57"/>
    <w:rsid w:val="00247B6B"/>
    <w:rsid w:val="00247BE4"/>
    <w:rsid w:val="002512CA"/>
    <w:rsid w:val="00251D40"/>
    <w:rsid w:val="00252696"/>
    <w:rsid w:val="00252E72"/>
    <w:rsid w:val="00253ACB"/>
    <w:rsid w:val="00254E3D"/>
    <w:rsid w:val="00254F83"/>
    <w:rsid w:val="002551DF"/>
    <w:rsid w:val="00255856"/>
    <w:rsid w:val="00255D2C"/>
    <w:rsid w:val="00256256"/>
    <w:rsid w:val="0025644E"/>
    <w:rsid w:val="0025648D"/>
    <w:rsid w:val="00256E61"/>
    <w:rsid w:val="00261897"/>
    <w:rsid w:val="002620B7"/>
    <w:rsid w:val="002621C4"/>
    <w:rsid w:val="00267398"/>
    <w:rsid w:val="002700CD"/>
    <w:rsid w:val="0027079F"/>
    <w:rsid w:val="00270EB6"/>
    <w:rsid w:val="00271B80"/>
    <w:rsid w:val="00272A09"/>
    <w:rsid w:val="002731A9"/>
    <w:rsid w:val="002761CF"/>
    <w:rsid w:val="002769B4"/>
    <w:rsid w:val="00276DA0"/>
    <w:rsid w:val="0028004D"/>
    <w:rsid w:val="00280258"/>
    <w:rsid w:val="00280445"/>
    <w:rsid w:val="00281B78"/>
    <w:rsid w:val="00282913"/>
    <w:rsid w:val="00282E6E"/>
    <w:rsid w:val="0028365E"/>
    <w:rsid w:val="002840E9"/>
    <w:rsid w:val="00285080"/>
    <w:rsid w:val="002854EB"/>
    <w:rsid w:val="00285607"/>
    <w:rsid w:val="0028562C"/>
    <w:rsid w:val="00286C0C"/>
    <w:rsid w:val="00287233"/>
    <w:rsid w:val="00287BDE"/>
    <w:rsid w:val="00290B43"/>
    <w:rsid w:val="0029145D"/>
    <w:rsid w:val="00291632"/>
    <w:rsid w:val="00293DC9"/>
    <w:rsid w:val="00294C12"/>
    <w:rsid w:val="00295042"/>
    <w:rsid w:val="00295C48"/>
    <w:rsid w:val="00295E0B"/>
    <w:rsid w:val="00295F7D"/>
    <w:rsid w:val="00297828"/>
    <w:rsid w:val="002A1F6E"/>
    <w:rsid w:val="002A1F89"/>
    <w:rsid w:val="002A2C72"/>
    <w:rsid w:val="002A2DFB"/>
    <w:rsid w:val="002A3598"/>
    <w:rsid w:val="002A3D51"/>
    <w:rsid w:val="002A5EB9"/>
    <w:rsid w:val="002A72D1"/>
    <w:rsid w:val="002A7895"/>
    <w:rsid w:val="002B075E"/>
    <w:rsid w:val="002B0E11"/>
    <w:rsid w:val="002B2294"/>
    <w:rsid w:val="002B2DD5"/>
    <w:rsid w:val="002B325C"/>
    <w:rsid w:val="002B4D49"/>
    <w:rsid w:val="002B6117"/>
    <w:rsid w:val="002B665D"/>
    <w:rsid w:val="002B7055"/>
    <w:rsid w:val="002C025D"/>
    <w:rsid w:val="002C06AC"/>
    <w:rsid w:val="002C0786"/>
    <w:rsid w:val="002C07D8"/>
    <w:rsid w:val="002C0B1A"/>
    <w:rsid w:val="002C0ED5"/>
    <w:rsid w:val="002C3BF5"/>
    <w:rsid w:val="002C4291"/>
    <w:rsid w:val="002C462D"/>
    <w:rsid w:val="002C7067"/>
    <w:rsid w:val="002D3A63"/>
    <w:rsid w:val="002D4AF0"/>
    <w:rsid w:val="002D52B7"/>
    <w:rsid w:val="002D5DF8"/>
    <w:rsid w:val="002D6425"/>
    <w:rsid w:val="002D760D"/>
    <w:rsid w:val="002E037F"/>
    <w:rsid w:val="002E214A"/>
    <w:rsid w:val="002E26D1"/>
    <w:rsid w:val="002E2EEA"/>
    <w:rsid w:val="002E358A"/>
    <w:rsid w:val="002E4574"/>
    <w:rsid w:val="002E4B3E"/>
    <w:rsid w:val="002E5AE1"/>
    <w:rsid w:val="002E60B0"/>
    <w:rsid w:val="002E61C9"/>
    <w:rsid w:val="002E6316"/>
    <w:rsid w:val="002F0164"/>
    <w:rsid w:val="002F1283"/>
    <w:rsid w:val="002F2199"/>
    <w:rsid w:val="002F2D97"/>
    <w:rsid w:val="002F3F81"/>
    <w:rsid w:val="002F4559"/>
    <w:rsid w:val="002F758A"/>
    <w:rsid w:val="00300822"/>
    <w:rsid w:val="003017EB"/>
    <w:rsid w:val="0030268C"/>
    <w:rsid w:val="003053C0"/>
    <w:rsid w:val="00306672"/>
    <w:rsid w:val="00306782"/>
    <w:rsid w:val="0030757C"/>
    <w:rsid w:val="00307DCB"/>
    <w:rsid w:val="00310AF7"/>
    <w:rsid w:val="00311A97"/>
    <w:rsid w:val="003136D7"/>
    <w:rsid w:val="0031405F"/>
    <w:rsid w:val="00314D70"/>
    <w:rsid w:val="003154CF"/>
    <w:rsid w:val="00315EAE"/>
    <w:rsid w:val="00316323"/>
    <w:rsid w:val="00316563"/>
    <w:rsid w:val="00317C69"/>
    <w:rsid w:val="0032074D"/>
    <w:rsid w:val="00321937"/>
    <w:rsid w:val="00321ED5"/>
    <w:rsid w:val="00322423"/>
    <w:rsid w:val="00322A86"/>
    <w:rsid w:val="00324B53"/>
    <w:rsid w:val="003253C9"/>
    <w:rsid w:val="003256EF"/>
    <w:rsid w:val="003315AD"/>
    <w:rsid w:val="0033180E"/>
    <w:rsid w:val="003368DA"/>
    <w:rsid w:val="00337E5C"/>
    <w:rsid w:val="00340E0E"/>
    <w:rsid w:val="00343BE1"/>
    <w:rsid w:val="003445FD"/>
    <w:rsid w:val="003476AE"/>
    <w:rsid w:val="00350620"/>
    <w:rsid w:val="003510B6"/>
    <w:rsid w:val="003527B7"/>
    <w:rsid w:val="00352908"/>
    <w:rsid w:val="00352BC2"/>
    <w:rsid w:val="00354170"/>
    <w:rsid w:val="00363F27"/>
    <w:rsid w:val="00364219"/>
    <w:rsid w:val="00364850"/>
    <w:rsid w:val="003671CC"/>
    <w:rsid w:val="003671D7"/>
    <w:rsid w:val="00367677"/>
    <w:rsid w:val="00370D5D"/>
    <w:rsid w:val="00372700"/>
    <w:rsid w:val="0037418A"/>
    <w:rsid w:val="00381A27"/>
    <w:rsid w:val="00382236"/>
    <w:rsid w:val="003826B6"/>
    <w:rsid w:val="00382D8C"/>
    <w:rsid w:val="003830C3"/>
    <w:rsid w:val="00384E03"/>
    <w:rsid w:val="0038500D"/>
    <w:rsid w:val="00385145"/>
    <w:rsid w:val="0038724A"/>
    <w:rsid w:val="00390B14"/>
    <w:rsid w:val="00394B60"/>
    <w:rsid w:val="00395B51"/>
    <w:rsid w:val="003960FA"/>
    <w:rsid w:val="003A0059"/>
    <w:rsid w:val="003A0153"/>
    <w:rsid w:val="003A09CF"/>
    <w:rsid w:val="003A170F"/>
    <w:rsid w:val="003A25A1"/>
    <w:rsid w:val="003A31C8"/>
    <w:rsid w:val="003A3DD3"/>
    <w:rsid w:val="003A4698"/>
    <w:rsid w:val="003A54C6"/>
    <w:rsid w:val="003A6A3B"/>
    <w:rsid w:val="003A73AC"/>
    <w:rsid w:val="003A7532"/>
    <w:rsid w:val="003B2348"/>
    <w:rsid w:val="003B27E8"/>
    <w:rsid w:val="003B39B3"/>
    <w:rsid w:val="003B5ABC"/>
    <w:rsid w:val="003C02C1"/>
    <w:rsid w:val="003C18F7"/>
    <w:rsid w:val="003C1F72"/>
    <w:rsid w:val="003C27DB"/>
    <w:rsid w:val="003C4F91"/>
    <w:rsid w:val="003C586E"/>
    <w:rsid w:val="003C6EE7"/>
    <w:rsid w:val="003D0ED3"/>
    <w:rsid w:val="003D1541"/>
    <w:rsid w:val="003D1CA4"/>
    <w:rsid w:val="003D2542"/>
    <w:rsid w:val="003D2988"/>
    <w:rsid w:val="003D327E"/>
    <w:rsid w:val="003D32F5"/>
    <w:rsid w:val="003D3515"/>
    <w:rsid w:val="003D3BCF"/>
    <w:rsid w:val="003D3F42"/>
    <w:rsid w:val="003D3F9A"/>
    <w:rsid w:val="003D5045"/>
    <w:rsid w:val="003D6DFC"/>
    <w:rsid w:val="003D713B"/>
    <w:rsid w:val="003E02AB"/>
    <w:rsid w:val="003E1562"/>
    <w:rsid w:val="003E4BFE"/>
    <w:rsid w:val="003E5D32"/>
    <w:rsid w:val="003E7056"/>
    <w:rsid w:val="003F12AF"/>
    <w:rsid w:val="003F54F4"/>
    <w:rsid w:val="003F5616"/>
    <w:rsid w:val="003F5E2A"/>
    <w:rsid w:val="004002BC"/>
    <w:rsid w:val="0040031A"/>
    <w:rsid w:val="00400355"/>
    <w:rsid w:val="004036AA"/>
    <w:rsid w:val="00404820"/>
    <w:rsid w:val="0040619E"/>
    <w:rsid w:val="004134EA"/>
    <w:rsid w:val="00416139"/>
    <w:rsid w:val="004170DB"/>
    <w:rsid w:val="0042016E"/>
    <w:rsid w:val="0042348A"/>
    <w:rsid w:val="004246ED"/>
    <w:rsid w:val="00426087"/>
    <w:rsid w:val="00430528"/>
    <w:rsid w:val="00432CCD"/>
    <w:rsid w:val="004353FE"/>
    <w:rsid w:val="00435520"/>
    <w:rsid w:val="004360EC"/>
    <w:rsid w:val="00436211"/>
    <w:rsid w:val="00437819"/>
    <w:rsid w:val="00440247"/>
    <w:rsid w:val="00442366"/>
    <w:rsid w:val="00445F15"/>
    <w:rsid w:val="004474DB"/>
    <w:rsid w:val="00447704"/>
    <w:rsid w:val="0045086A"/>
    <w:rsid w:val="004511D1"/>
    <w:rsid w:val="00451320"/>
    <w:rsid w:val="00451D5E"/>
    <w:rsid w:val="00452B50"/>
    <w:rsid w:val="00453D07"/>
    <w:rsid w:val="00456276"/>
    <w:rsid w:val="00461B87"/>
    <w:rsid w:val="004632D5"/>
    <w:rsid w:val="00464761"/>
    <w:rsid w:val="00465236"/>
    <w:rsid w:val="0046565E"/>
    <w:rsid w:val="00466B52"/>
    <w:rsid w:val="00466BC7"/>
    <w:rsid w:val="00466C10"/>
    <w:rsid w:val="004677CD"/>
    <w:rsid w:val="00467A04"/>
    <w:rsid w:val="0047029E"/>
    <w:rsid w:val="00470735"/>
    <w:rsid w:val="00470DD6"/>
    <w:rsid w:val="00471925"/>
    <w:rsid w:val="00472D96"/>
    <w:rsid w:val="0047322D"/>
    <w:rsid w:val="00474EE9"/>
    <w:rsid w:val="00475404"/>
    <w:rsid w:val="00476153"/>
    <w:rsid w:val="00476730"/>
    <w:rsid w:val="00476AD7"/>
    <w:rsid w:val="00480A23"/>
    <w:rsid w:val="00480E83"/>
    <w:rsid w:val="004814E5"/>
    <w:rsid w:val="00481832"/>
    <w:rsid w:val="00481F74"/>
    <w:rsid w:val="0048370B"/>
    <w:rsid w:val="00483C5F"/>
    <w:rsid w:val="00484587"/>
    <w:rsid w:val="004846A7"/>
    <w:rsid w:val="004855B6"/>
    <w:rsid w:val="00485645"/>
    <w:rsid w:val="00486AF9"/>
    <w:rsid w:val="00486C1E"/>
    <w:rsid w:val="00495D2A"/>
    <w:rsid w:val="004A1188"/>
    <w:rsid w:val="004A1C60"/>
    <w:rsid w:val="004A2A3A"/>
    <w:rsid w:val="004A4A61"/>
    <w:rsid w:val="004A4B1A"/>
    <w:rsid w:val="004A52CA"/>
    <w:rsid w:val="004A7429"/>
    <w:rsid w:val="004A75C0"/>
    <w:rsid w:val="004B04BE"/>
    <w:rsid w:val="004B0AE6"/>
    <w:rsid w:val="004B403A"/>
    <w:rsid w:val="004B4274"/>
    <w:rsid w:val="004B70AC"/>
    <w:rsid w:val="004C039C"/>
    <w:rsid w:val="004C25B7"/>
    <w:rsid w:val="004C2C11"/>
    <w:rsid w:val="004C2FA6"/>
    <w:rsid w:val="004C3144"/>
    <w:rsid w:val="004C4C1E"/>
    <w:rsid w:val="004C4E85"/>
    <w:rsid w:val="004C5AC7"/>
    <w:rsid w:val="004C71DA"/>
    <w:rsid w:val="004D0577"/>
    <w:rsid w:val="004D0A06"/>
    <w:rsid w:val="004D175F"/>
    <w:rsid w:val="004D4346"/>
    <w:rsid w:val="004D5612"/>
    <w:rsid w:val="004D5CDB"/>
    <w:rsid w:val="004D6BEC"/>
    <w:rsid w:val="004E1990"/>
    <w:rsid w:val="004E1B80"/>
    <w:rsid w:val="004E2384"/>
    <w:rsid w:val="004E2BC2"/>
    <w:rsid w:val="004E3C52"/>
    <w:rsid w:val="004E600A"/>
    <w:rsid w:val="004E713E"/>
    <w:rsid w:val="004E7B33"/>
    <w:rsid w:val="004F1948"/>
    <w:rsid w:val="004F37B3"/>
    <w:rsid w:val="004F4305"/>
    <w:rsid w:val="004F465E"/>
    <w:rsid w:val="004F4844"/>
    <w:rsid w:val="004F5B48"/>
    <w:rsid w:val="004F6EA9"/>
    <w:rsid w:val="00501FE0"/>
    <w:rsid w:val="0050258A"/>
    <w:rsid w:val="005025A6"/>
    <w:rsid w:val="005025F8"/>
    <w:rsid w:val="005041F7"/>
    <w:rsid w:val="005054D1"/>
    <w:rsid w:val="00505AC3"/>
    <w:rsid w:val="005109E4"/>
    <w:rsid w:val="005126E2"/>
    <w:rsid w:val="00512937"/>
    <w:rsid w:val="005144E7"/>
    <w:rsid w:val="0051479B"/>
    <w:rsid w:val="00515674"/>
    <w:rsid w:val="005221D1"/>
    <w:rsid w:val="00522D19"/>
    <w:rsid w:val="00523868"/>
    <w:rsid w:val="00524CA1"/>
    <w:rsid w:val="00524FD9"/>
    <w:rsid w:val="0052570F"/>
    <w:rsid w:val="005278FE"/>
    <w:rsid w:val="005310BB"/>
    <w:rsid w:val="005329FD"/>
    <w:rsid w:val="005358F6"/>
    <w:rsid w:val="005359B8"/>
    <w:rsid w:val="005368F7"/>
    <w:rsid w:val="00537AA1"/>
    <w:rsid w:val="00537CEE"/>
    <w:rsid w:val="00537D71"/>
    <w:rsid w:val="0054161C"/>
    <w:rsid w:val="00542328"/>
    <w:rsid w:val="005434BA"/>
    <w:rsid w:val="00544C47"/>
    <w:rsid w:val="00546ECA"/>
    <w:rsid w:val="00547187"/>
    <w:rsid w:val="00547A9A"/>
    <w:rsid w:val="00550827"/>
    <w:rsid w:val="00550D69"/>
    <w:rsid w:val="00551A84"/>
    <w:rsid w:val="005529E1"/>
    <w:rsid w:val="00552A25"/>
    <w:rsid w:val="00554405"/>
    <w:rsid w:val="0055580F"/>
    <w:rsid w:val="005601E7"/>
    <w:rsid w:val="00561541"/>
    <w:rsid w:val="00561CE9"/>
    <w:rsid w:val="005629B8"/>
    <w:rsid w:val="00562BB8"/>
    <w:rsid w:val="0056428A"/>
    <w:rsid w:val="005655BD"/>
    <w:rsid w:val="00565D26"/>
    <w:rsid w:val="005662C9"/>
    <w:rsid w:val="00566475"/>
    <w:rsid w:val="005665D3"/>
    <w:rsid w:val="00566FE4"/>
    <w:rsid w:val="00570681"/>
    <w:rsid w:val="00570707"/>
    <w:rsid w:val="00571038"/>
    <w:rsid w:val="00572031"/>
    <w:rsid w:val="00572476"/>
    <w:rsid w:val="0057269E"/>
    <w:rsid w:val="00573014"/>
    <w:rsid w:val="00576161"/>
    <w:rsid w:val="00577E2E"/>
    <w:rsid w:val="00583099"/>
    <w:rsid w:val="005839B5"/>
    <w:rsid w:val="00585627"/>
    <w:rsid w:val="00586D78"/>
    <w:rsid w:val="00586E7C"/>
    <w:rsid w:val="0058728D"/>
    <w:rsid w:val="005900D8"/>
    <w:rsid w:val="005935DE"/>
    <w:rsid w:val="00594EBE"/>
    <w:rsid w:val="00595066"/>
    <w:rsid w:val="005A12AC"/>
    <w:rsid w:val="005A4017"/>
    <w:rsid w:val="005A41A1"/>
    <w:rsid w:val="005A5F76"/>
    <w:rsid w:val="005A6447"/>
    <w:rsid w:val="005A6A2E"/>
    <w:rsid w:val="005B114B"/>
    <w:rsid w:val="005B21CB"/>
    <w:rsid w:val="005B286A"/>
    <w:rsid w:val="005B3DBC"/>
    <w:rsid w:val="005B6D7A"/>
    <w:rsid w:val="005B77AA"/>
    <w:rsid w:val="005C267B"/>
    <w:rsid w:val="005C2EBE"/>
    <w:rsid w:val="005C483B"/>
    <w:rsid w:val="005C5CD8"/>
    <w:rsid w:val="005C6CFC"/>
    <w:rsid w:val="005D0FFE"/>
    <w:rsid w:val="005D12A3"/>
    <w:rsid w:val="005D164D"/>
    <w:rsid w:val="005D16BE"/>
    <w:rsid w:val="005D2D5C"/>
    <w:rsid w:val="005D3B8F"/>
    <w:rsid w:val="005D5501"/>
    <w:rsid w:val="005D749E"/>
    <w:rsid w:val="005E038F"/>
    <w:rsid w:val="005E0D01"/>
    <w:rsid w:val="005E1813"/>
    <w:rsid w:val="005E3530"/>
    <w:rsid w:val="005E36BD"/>
    <w:rsid w:val="005E4F02"/>
    <w:rsid w:val="005E58C6"/>
    <w:rsid w:val="005E735E"/>
    <w:rsid w:val="005E7B72"/>
    <w:rsid w:val="005F0F9E"/>
    <w:rsid w:val="005F2838"/>
    <w:rsid w:val="005F2F41"/>
    <w:rsid w:val="005F31F6"/>
    <w:rsid w:val="005F3874"/>
    <w:rsid w:val="005F3CE4"/>
    <w:rsid w:val="005F5B23"/>
    <w:rsid w:val="005F6DE5"/>
    <w:rsid w:val="005F7202"/>
    <w:rsid w:val="00601457"/>
    <w:rsid w:val="0060241C"/>
    <w:rsid w:val="00603F72"/>
    <w:rsid w:val="00604524"/>
    <w:rsid w:val="00604A18"/>
    <w:rsid w:val="00606AF8"/>
    <w:rsid w:val="00607CBE"/>
    <w:rsid w:val="00610B20"/>
    <w:rsid w:val="00612227"/>
    <w:rsid w:val="00612608"/>
    <w:rsid w:val="00612C18"/>
    <w:rsid w:val="00617264"/>
    <w:rsid w:val="00620A5C"/>
    <w:rsid w:val="00622194"/>
    <w:rsid w:val="006245D8"/>
    <w:rsid w:val="00625933"/>
    <w:rsid w:val="00625D8C"/>
    <w:rsid w:val="00627B0D"/>
    <w:rsid w:val="006303EB"/>
    <w:rsid w:val="0063178A"/>
    <w:rsid w:val="0063254C"/>
    <w:rsid w:val="0063256F"/>
    <w:rsid w:val="0063370D"/>
    <w:rsid w:val="00635925"/>
    <w:rsid w:val="00637D3E"/>
    <w:rsid w:val="00640306"/>
    <w:rsid w:val="006405B5"/>
    <w:rsid w:val="006407D0"/>
    <w:rsid w:val="00642114"/>
    <w:rsid w:val="00642B13"/>
    <w:rsid w:val="00642EB6"/>
    <w:rsid w:val="00642ECB"/>
    <w:rsid w:val="0064339A"/>
    <w:rsid w:val="0064348C"/>
    <w:rsid w:val="00643A6F"/>
    <w:rsid w:val="00644A58"/>
    <w:rsid w:val="00645FFD"/>
    <w:rsid w:val="00651601"/>
    <w:rsid w:val="00651D25"/>
    <w:rsid w:val="00652B31"/>
    <w:rsid w:val="006530A6"/>
    <w:rsid w:val="00654D45"/>
    <w:rsid w:val="00655FB9"/>
    <w:rsid w:val="00656940"/>
    <w:rsid w:val="006577B8"/>
    <w:rsid w:val="00660A80"/>
    <w:rsid w:val="00661AA2"/>
    <w:rsid w:val="00663656"/>
    <w:rsid w:val="00665054"/>
    <w:rsid w:val="0066659F"/>
    <w:rsid w:val="006665DA"/>
    <w:rsid w:val="00670862"/>
    <w:rsid w:val="0067585E"/>
    <w:rsid w:val="00676290"/>
    <w:rsid w:val="00676AFE"/>
    <w:rsid w:val="00677153"/>
    <w:rsid w:val="00680371"/>
    <w:rsid w:val="00682958"/>
    <w:rsid w:val="006835E3"/>
    <w:rsid w:val="006837AD"/>
    <w:rsid w:val="00690534"/>
    <w:rsid w:val="00690A7F"/>
    <w:rsid w:val="00690BA6"/>
    <w:rsid w:val="00690C96"/>
    <w:rsid w:val="006916E0"/>
    <w:rsid w:val="00692573"/>
    <w:rsid w:val="00694B27"/>
    <w:rsid w:val="00695127"/>
    <w:rsid w:val="0069615B"/>
    <w:rsid w:val="0069723B"/>
    <w:rsid w:val="006973DE"/>
    <w:rsid w:val="006A0738"/>
    <w:rsid w:val="006A1093"/>
    <w:rsid w:val="006A12C9"/>
    <w:rsid w:val="006A1ADF"/>
    <w:rsid w:val="006A378E"/>
    <w:rsid w:val="006A6699"/>
    <w:rsid w:val="006A7716"/>
    <w:rsid w:val="006A78D3"/>
    <w:rsid w:val="006A7954"/>
    <w:rsid w:val="006A7D2D"/>
    <w:rsid w:val="006B0818"/>
    <w:rsid w:val="006B0F45"/>
    <w:rsid w:val="006B2371"/>
    <w:rsid w:val="006B24AC"/>
    <w:rsid w:val="006B4AD8"/>
    <w:rsid w:val="006B531F"/>
    <w:rsid w:val="006B54CC"/>
    <w:rsid w:val="006B731B"/>
    <w:rsid w:val="006C0984"/>
    <w:rsid w:val="006C14D2"/>
    <w:rsid w:val="006C4775"/>
    <w:rsid w:val="006C527C"/>
    <w:rsid w:val="006C69F3"/>
    <w:rsid w:val="006C6EF3"/>
    <w:rsid w:val="006C795B"/>
    <w:rsid w:val="006D0100"/>
    <w:rsid w:val="006D2DA3"/>
    <w:rsid w:val="006D3CFA"/>
    <w:rsid w:val="006D3FC3"/>
    <w:rsid w:val="006D5119"/>
    <w:rsid w:val="006D58D5"/>
    <w:rsid w:val="006D7A4B"/>
    <w:rsid w:val="006E0291"/>
    <w:rsid w:val="006E07DA"/>
    <w:rsid w:val="006E0B9A"/>
    <w:rsid w:val="006E2D12"/>
    <w:rsid w:val="006E62C2"/>
    <w:rsid w:val="006E6461"/>
    <w:rsid w:val="006E7D0B"/>
    <w:rsid w:val="006F108F"/>
    <w:rsid w:val="006F1380"/>
    <w:rsid w:val="006F2012"/>
    <w:rsid w:val="006F29B6"/>
    <w:rsid w:val="006F3531"/>
    <w:rsid w:val="006F3B9E"/>
    <w:rsid w:val="006F6717"/>
    <w:rsid w:val="006F6EEA"/>
    <w:rsid w:val="006F70F7"/>
    <w:rsid w:val="00702E65"/>
    <w:rsid w:val="0070474A"/>
    <w:rsid w:val="00705001"/>
    <w:rsid w:val="00706281"/>
    <w:rsid w:val="00706C24"/>
    <w:rsid w:val="007103B4"/>
    <w:rsid w:val="00710417"/>
    <w:rsid w:val="007107D8"/>
    <w:rsid w:val="0071303D"/>
    <w:rsid w:val="007136C5"/>
    <w:rsid w:val="00714BE1"/>
    <w:rsid w:val="00715382"/>
    <w:rsid w:val="00716615"/>
    <w:rsid w:val="00717264"/>
    <w:rsid w:val="00717606"/>
    <w:rsid w:val="00717DCE"/>
    <w:rsid w:val="00721A67"/>
    <w:rsid w:val="00723743"/>
    <w:rsid w:val="007243E6"/>
    <w:rsid w:val="00725D9A"/>
    <w:rsid w:val="00726B6C"/>
    <w:rsid w:val="00730B66"/>
    <w:rsid w:val="00730D2D"/>
    <w:rsid w:val="00735736"/>
    <w:rsid w:val="00736D78"/>
    <w:rsid w:val="007374A1"/>
    <w:rsid w:val="007376FF"/>
    <w:rsid w:val="0074528D"/>
    <w:rsid w:val="007458FA"/>
    <w:rsid w:val="00745D77"/>
    <w:rsid w:val="0074651B"/>
    <w:rsid w:val="00747FC1"/>
    <w:rsid w:val="0075175B"/>
    <w:rsid w:val="007520F5"/>
    <w:rsid w:val="007524DC"/>
    <w:rsid w:val="00754827"/>
    <w:rsid w:val="007558ED"/>
    <w:rsid w:val="00755E05"/>
    <w:rsid w:val="00760690"/>
    <w:rsid w:val="00762716"/>
    <w:rsid w:val="00764E0C"/>
    <w:rsid w:val="007666AF"/>
    <w:rsid w:val="00766B06"/>
    <w:rsid w:val="00771424"/>
    <w:rsid w:val="00771C53"/>
    <w:rsid w:val="007726AE"/>
    <w:rsid w:val="00772B96"/>
    <w:rsid w:val="00773063"/>
    <w:rsid w:val="00774943"/>
    <w:rsid w:val="00782586"/>
    <w:rsid w:val="00785131"/>
    <w:rsid w:val="0078532F"/>
    <w:rsid w:val="0079080A"/>
    <w:rsid w:val="00790FB9"/>
    <w:rsid w:val="00791AEF"/>
    <w:rsid w:val="0079208E"/>
    <w:rsid w:val="00793B0D"/>
    <w:rsid w:val="00794B07"/>
    <w:rsid w:val="00794C58"/>
    <w:rsid w:val="00794D2E"/>
    <w:rsid w:val="00796A88"/>
    <w:rsid w:val="00797F7D"/>
    <w:rsid w:val="007A2467"/>
    <w:rsid w:val="007A2B7B"/>
    <w:rsid w:val="007A45D5"/>
    <w:rsid w:val="007A46A4"/>
    <w:rsid w:val="007A67DC"/>
    <w:rsid w:val="007A6B9D"/>
    <w:rsid w:val="007A7432"/>
    <w:rsid w:val="007B0E93"/>
    <w:rsid w:val="007B1B82"/>
    <w:rsid w:val="007B2EC0"/>
    <w:rsid w:val="007B3F92"/>
    <w:rsid w:val="007B433F"/>
    <w:rsid w:val="007B4557"/>
    <w:rsid w:val="007B7797"/>
    <w:rsid w:val="007B7E2F"/>
    <w:rsid w:val="007C2163"/>
    <w:rsid w:val="007C2E14"/>
    <w:rsid w:val="007C2F87"/>
    <w:rsid w:val="007C32A3"/>
    <w:rsid w:val="007D0D09"/>
    <w:rsid w:val="007D23F4"/>
    <w:rsid w:val="007D3145"/>
    <w:rsid w:val="007D3AE6"/>
    <w:rsid w:val="007D4F99"/>
    <w:rsid w:val="007D602D"/>
    <w:rsid w:val="007D6AE5"/>
    <w:rsid w:val="007D6D82"/>
    <w:rsid w:val="007E135F"/>
    <w:rsid w:val="007E154E"/>
    <w:rsid w:val="007E1CC4"/>
    <w:rsid w:val="007E3C9C"/>
    <w:rsid w:val="007E40BB"/>
    <w:rsid w:val="007E4EDA"/>
    <w:rsid w:val="007E661B"/>
    <w:rsid w:val="007E7235"/>
    <w:rsid w:val="007F0E87"/>
    <w:rsid w:val="007F1D77"/>
    <w:rsid w:val="007F26C7"/>
    <w:rsid w:val="007F28AB"/>
    <w:rsid w:val="007F29F7"/>
    <w:rsid w:val="007F4D9E"/>
    <w:rsid w:val="007F6109"/>
    <w:rsid w:val="007F6C26"/>
    <w:rsid w:val="007F74D4"/>
    <w:rsid w:val="00800D75"/>
    <w:rsid w:val="0080108A"/>
    <w:rsid w:val="00801E6E"/>
    <w:rsid w:val="00802731"/>
    <w:rsid w:val="0080312B"/>
    <w:rsid w:val="00807781"/>
    <w:rsid w:val="00814233"/>
    <w:rsid w:val="00814500"/>
    <w:rsid w:val="00814D31"/>
    <w:rsid w:val="00815531"/>
    <w:rsid w:val="0081666F"/>
    <w:rsid w:val="008166D1"/>
    <w:rsid w:val="00817960"/>
    <w:rsid w:val="00817DC3"/>
    <w:rsid w:val="0082048C"/>
    <w:rsid w:val="00821033"/>
    <w:rsid w:val="00821BB3"/>
    <w:rsid w:val="008222F6"/>
    <w:rsid w:val="00826657"/>
    <w:rsid w:val="00826FCE"/>
    <w:rsid w:val="00827BE3"/>
    <w:rsid w:val="00830827"/>
    <w:rsid w:val="00831F37"/>
    <w:rsid w:val="0083286A"/>
    <w:rsid w:val="008336C7"/>
    <w:rsid w:val="008338A2"/>
    <w:rsid w:val="00833F23"/>
    <w:rsid w:val="008362C9"/>
    <w:rsid w:val="00836680"/>
    <w:rsid w:val="00841F61"/>
    <w:rsid w:val="00842E9B"/>
    <w:rsid w:val="0084399A"/>
    <w:rsid w:val="008450AA"/>
    <w:rsid w:val="00845BD4"/>
    <w:rsid w:val="008465C5"/>
    <w:rsid w:val="00846E34"/>
    <w:rsid w:val="008471AC"/>
    <w:rsid w:val="0085065F"/>
    <w:rsid w:val="0085086F"/>
    <w:rsid w:val="00856A2F"/>
    <w:rsid w:val="00857F47"/>
    <w:rsid w:val="008627DD"/>
    <w:rsid w:val="00863564"/>
    <w:rsid w:val="00863E84"/>
    <w:rsid w:val="00865B3E"/>
    <w:rsid w:val="00865BCD"/>
    <w:rsid w:val="00865EF5"/>
    <w:rsid w:val="00866815"/>
    <w:rsid w:val="008672DC"/>
    <w:rsid w:val="00867318"/>
    <w:rsid w:val="00867BFB"/>
    <w:rsid w:val="00867EC9"/>
    <w:rsid w:val="008724A4"/>
    <w:rsid w:val="008755E8"/>
    <w:rsid w:val="00876CF5"/>
    <w:rsid w:val="00881E98"/>
    <w:rsid w:val="00883AD2"/>
    <w:rsid w:val="00886927"/>
    <w:rsid w:val="00886DF3"/>
    <w:rsid w:val="008901E0"/>
    <w:rsid w:val="0089081F"/>
    <w:rsid w:val="0089177B"/>
    <w:rsid w:val="008918FA"/>
    <w:rsid w:val="0089277B"/>
    <w:rsid w:val="008937CC"/>
    <w:rsid w:val="00894DD0"/>
    <w:rsid w:val="00895528"/>
    <w:rsid w:val="0089626F"/>
    <w:rsid w:val="00896E88"/>
    <w:rsid w:val="00896F42"/>
    <w:rsid w:val="008A06BC"/>
    <w:rsid w:val="008A3469"/>
    <w:rsid w:val="008A370B"/>
    <w:rsid w:val="008A5CD2"/>
    <w:rsid w:val="008A5DE9"/>
    <w:rsid w:val="008A7123"/>
    <w:rsid w:val="008A7471"/>
    <w:rsid w:val="008A7E0F"/>
    <w:rsid w:val="008B01B3"/>
    <w:rsid w:val="008B147E"/>
    <w:rsid w:val="008B1AF1"/>
    <w:rsid w:val="008B2DC3"/>
    <w:rsid w:val="008B6736"/>
    <w:rsid w:val="008B6EBF"/>
    <w:rsid w:val="008B7093"/>
    <w:rsid w:val="008B7B5F"/>
    <w:rsid w:val="008C1188"/>
    <w:rsid w:val="008C1C2A"/>
    <w:rsid w:val="008C22AD"/>
    <w:rsid w:val="008C2775"/>
    <w:rsid w:val="008C3081"/>
    <w:rsid w:val="008C41B4"/>
    <w:rsid w:val="008C4D7A"/>
    <w:rsid w:val="008C5137"/>
    <w:rsid w:val="008C549C"/>
    <w:rsid w:val="008C70A6"/>
    <w:rsid w:val="008D13AF"/>
    <w:rsid w:val="008D19E7"/>
    <w:rsid w:val="008D2607"/>
    <w:rsid w:val="008D6863"/>
    <w:rsid w:val="008E341F"/>
    <w:rsid w:val="008E406A"/>
    <w:rsid w:val="008E40D4"/>
    <w:rsid w:val="008E454C"/>
    <w:rsid w:val="008E4DF7"/>
    <w:rsid w:val="008E5731"/>
    <w:rsid w:val="008E5E2C"/>
    <w:rsid w:val="008E79D2"/>
    <w:rsid w:val="008F0279"/>
    <w:rsid w:val="008F1875"/>
    <w:rsid w:val="008F19FB"/>
    <w:rsid w:val="008F36B6"/>
    <w:rsid w:val="008F3C27"/>
    <w:rsid w:val="008F4595"/>
    <w:rsid w:val="008F4732"/>
    <w:rsid w:val="008F4FA4"/>
    <w:rsid w:val="008F5CE9"/>
    <w:rsid w:val="008F6116"/>
    <w:rsid w:val="008F6DDB"/>
    <w:rsid w:val="0090007C"/>
    <w:rsid w:val="00900C61"/>
    <w:rsid w:val="00900D89"/>
    <w:rsid w:val="00901263"/>
    <w:rsid w:val="009015C5"/>
    <w:rsid w:val="0090359B"/>
    <w:rsid w:val="00904845"/>
    <w:rsid w:val="009066B2"/>
    <w:rsid w:val="00906BA2"/>
    <w:rsid w:val="00906CFA"/>
    <w:rsid w:val="009074C2"/>
    <w:rsid w:val="00907946"/>
    <w:rsid w:val="00910DC8"/>
    <w:rsid w:val="00911E7E"/>
    <w:rsid w:val="0091259C"/>
    <w:rsid w:val="00912F26"/>
    <w:rsid w:val="0091381E"/>
    <w:rsid w:val="00915610"/>
    <w:rsid w:val="00917744"/>
    <w:rsid w:val="00921474"/>
    <w:rsid w:val="00921556"/>
    <w:rsid w:val="0092195A"/>
    <w:rsid w:val="0092273C"/>
    <w:rsid w:val="009239E9"/>
    <w:rsid w:val="00924E00"/>
    <w:rsid w:val="00926622"/>
    <w:rsid w:val="009267D6"/>
    <w:rsid w:val="009268BA"/>
    <w:rsid w:val="00930001"/>
    <w:rsid w:val="00930939"/>
    <w:rsid w:val="009310B9"/>
    <w:rsid w:val="00932787"/>
    <w:rsid w:val="009332E2"/>
    <w:rsid w:val="00934695"/>
    <w:rsid w:val="009355D2"/>
    <w:rsid w:val="00935B1D"/>
    <w:rsid w:val="00935F68"/>
    <w:rsid w:val="009362E9"/>
    <w:rsid w:val="009422FE"/>
    <w:rsid w:val="00942431"/>
    <w:rsid w:val="00943C81"/>
    <w:rsid w:val="00944AF7"/>
    <w:rsid w:val="00945975"/>
    <w:rsid w:val="0094698B"/>
    <w:rsid w:val="00947373"/>
    <w:rsid w:val="009501DF"/>
    <w:rsid w:val="009503F0"/>
    <w:rsid w:val="00950B0F"/>
    <w:rsid w:val="009510F3"/>
    <w:rsid w:val="00951AEC"/>
    <w:rsid w:val="009525FE"/>
    <w:rsid w:val="00952D08"/>
    <w:rsid w:val="00953970"/>
    <w:rsid w:val="00953DA5"/>
    <w:rsid w:val="009557E2"/>
    <w:rsid w:val="00955C27"/>
    <w:rsid w:val="00955EEE"/>
    <w:rsid w:val="00956775"/>
    <w:rsid w:val="00956DD0"/>
    <w:rsid w:val="00956E33"/>
    <w:rsid w:val="0095722F"/>
    <w:rsid w:val="00957DFB"/>
    <w:rsid w:val="00961536"/>
    <w:rsid w:val="0096292D"/>
    <w:rsid w:val="00963399"/>
    <w:rsid w:val="00964A88"/>
    <w:rsid w:val="00964B90"/>
    <w:rsid w:val="0096662F"/>
    <w:rsid w:val="00966D57"/>
    <w:rsid w:val="009713F9"/>
    <w:rsid w:val="009719CE"/>
    <w:rsid w:val="00971BF5"/>
    <w:rsid w:val="0097263E"/>
    <w:rsid w:val="009729A2"/>
    <w:rsid w:val="00972F09"/>
    <w:rsid w:val="0097325B"/>
    <w:rsid w:val="00974A30"/>
    <w:rsid w:val="009750E2"/>
    <w:rsid w:val="009758AC"/>
    <w:rsid w:val="00977197"/>
    <w:rsid w:val="009774B5"/>
    <w:rsid w:val="009827D1"/>
    <w:rsid w:val="00983170"/>
    <w:rsid w:val="00984890"/>
    <w:rsid w:val="00984AE7"/>
    <w:rsid w:val="009868B4"/>
    <w:rsid w:val="00991E88"/>
    <w:rsid w:val="00992177"/>
    <w:rsid w:val="0099295B"/>
    <w:rsid w:val="009933F9"/>
    <w:rsid w:val="0099460D"/>
    <w:rsid w:val="00994E95"/>
    <w:rsid w:val="009966F1"/>
    <w:rsid w:val="009A3858"/>
    <w:rsid w:val="009A42FA"/>
    <w:rsid w:val="009A43A5"/>
    <w:rsid w:val="009A449F"/>
    <w:rsid w:val="009A4B3C"/>
    <w:rsid w:val="009A5819"/>
    <w:rsid w:val="009A72A2"/>
    <w:rsid w:val="009A7D68"/>
    <w:rsid w:val="009A7ECE"/>
    <w:rsid w:val="009B1311"/>
    <w:rsid w:val="009B186D"/>
    <w:rsid w:val="009B2697"/>
    <w:rsid w:val="009B3F00"/>
    <w:rsid w:val="009C028E"/>
    <w:rsid w:val="009C1965"/>
    <w:rsid w:val="009C52D5"/>
    <w:rsid w:val="009C6E18"/>
    <w:rsid w:val="009C7251"/>
    <w:rsid w:val="009D2218"/>
    <w:rsid w:val="009D23C4"/>
    <w:rsid w:val="009D2DF3"/>
    <w:rsid w:val="009D5783"/>
    <w:rsid w:val="009D57FA"/>
    <w:rsid w:val="009D5969"/>
    <w:rsid w:val="009D5ED4"/>
    <w:rsid w:val="009E2756"/>
    <w:rsid w:val="009E315F"/>
    <w:rsid w:val="009E44AC"/>
    <w:rsid w:val="009E4FCB"/>
    <w:rsid w:val="009E696A"/>
    <w:rsid w:val="009E739D"/>
    <w:rsid w:val="009E7C88"/>
    <w:rsid w:val="009F2B06"/>
    <w:rsid w:val="009F2DD7"/>
    <w:rsid w:val="009F2F12"/>
    <w:rsid w:val="009F2F67"/>
    <w:rsid w:val="009F365C"/>
    <w:rsid w:val="009F40B1"/>
    <w:rsid w:val="009F4581"/>
    <w:rsid w:val="009F481B"/>
    <w:rsid w:val="009F5374"/>
    <w:rsid w:val="009F5584"/>
    <w:rsid w:val="009F6169"/>
    <w:rsid w:val="009F7DF0"/>
    <w:rsid w:val="00A01571"/>
    <w:rsid w:val="00A03123"/>
    <w:rsid w:val="00A03719"/>
    <w:rsid w:val="00A04837"/>
    <w:rsid w:val="00A04B27"/>
    <w:rsid w:val="00A04DEE"/>
    <w:rsid w:val="00A07B2B"/>
    <w:rsid w:val="00A11C19"/>
    <w:rsid w:val="00A11C78"/>
    <w:rsid w:val="00A16DBF"/>
    <w:rsid w:val="00A17E1F"/>
    <w:rsid w:val="00A203B5"/>
    <w:rsid w:val="00A21959"/>
    <w:rsid w:val="00A21FDF"/>
    <w:rsid w:val="00A226A8"/>
    <w:rsid w:val="00A230D1"/>
    <w:rsid w:val="00A24BF7"/>
    <w:rsid w:val="00A24C3E"/>
    <w:rsid w:val="00A25E9F"/>
    <w:rsid w:val="00A25EB2"/>
    <w:rsid w:val="00A2611E"/>
    <w:rsid w:val="00A26AA7"/>
    <w:rsid w:val="00A30502"/>
    <w:rsid w:val="00A31005"/>
    <w:rsid w:val="00A3118A"/>
    <w:rsid w:val="00A31B92"/>
    <w:rsid w:val="00A3246F"/>
    <w:rsid w:val="00A33FE2"/>
    <w:rsid w:val="00A34456"/>
    <w:rsid w:val="00A358B2"/>
    <w:rsid w:val="00A35F18"/>
    <w:rsid w:val="00A360BC"/>
    <w:rsid w:val="00A36A69"/>
    <w:rsid w:val="00A37E4B"/>
    <w:rsid w:val="00A403B5"/>
    <w:rsid w:val="00A4129A"/>
    <w:rsid w:val="00A444F4"/>
    <w:rsid w:val="00A453B1"/>
    <w:rsid w:val="00A4590D"/>
    <w:rsid w:val="00A469ED"/>
    <w:rsid w:val="00A46E21"/>
    <w:rsid w:val="00A477D8"/>
    <w:rsid w:val="00A517BA"/>
    <w:rsid w:val="00A52F0B"/>
    <w:rsid w:val="00A52F22"/>
    <w:rsid w:val="00A52F33"/>
    <w:rsid w:val="00A533C3"/>
    <w:rsid w:val="00A537F2"/>
    <w:rsid w:val="00A53CF0"/>
    <w:rsid w:val="00A54752"/>
    <w:rsid w:val="00A548FA"/>
    <w:rsid w:val="00A54935"/>
    <w:rsid w:val="00A55FA3"/>
    <w:rsid w:val="00A570F8"/>
    <w:rsid w:val="00A578E1"/>
    <w:rsid w:val="00A60A21"/>
    <w:rsid w:val="00A64982"/>
    <w:rsid w:val="00A67E28"/>
    <w:rsid w:val="00A70C1C"/>
    <w:rsid w:val="00A71179"/>
    <w:rsid w:val="00A71FA9"/>
    <w:rsid w:val="00A73677"/>
    <w:rsid w:val="00A740D4"/>
    <w:rsid w:val="00A753C5"/>
    <w:rsid w:val="00A75B70"/>
    <w:rsid w:val="00A76F1B"/>
    <w:rsid w:val="00A8090A"/>
    <w:rsid w:val="00A832B4"/>
    <w:rsid w:val="00A83979"/>
    <w:rsid w:val="00A85A1A"/>
    <w:rsid w:val="00A865E0"/>
    <w:rsid w:val="00A86D57"/>
    <w:rsid w:val="00A872AA"/>
    <w:rsid w:val="00A87D13"/>
    <w:rsid w:val="00A90110"/>
    <w:rsid w:val="00A9085D"/>
    <w:rsid w:val="00A919BD"/>
    <w:rsid w:val="00A91E95"/>
    <w:rsid w:val="00A9357A"/>
    <w:rsid w:val="00A93F8A"/>
    <w:rsid w:val="00A94008"/>
    <w:rsid w:val="00A94E0F"/>
    <w:rsid w:val="00A94FFE"/>
    <w:rsid w:val="00A950D9"/>
    <w:rsid w:val="00A964B6"/>
    <w:rsid w:val="00A96EB2"/>
    <w:rsid w:val="00AA219C"/>
    <w:rsid w:val="00AA4568"/>
    <w:rsid w:val="00AA4B11"/>
    <w:rsid w:val="00AA5DEA"/>
    <w:rsid w:val="00AA6D7F"/>
    <w:rsid w:val="00AB02C2"/>
    <w:rsid w:val="00AB1615"/>
    <w:rsid w:val="00AB19AA"/>
    <w:rsid w:val="00AB249D"/>
    <w:rsid w:val="00AB3491"/>
    <w:rsid w:val="00AB53B2"/>
    <w:rsid w:val="00AB794C"/>
    <w:rsid w:val="00AB7B8A"/>
    <w:rsid w:val="00AB7E02"/>
    <w:rsid w:val="00AC0E79"/>
    <w:rsid w:val="00AC2DDC"/>
    <w:rsid w:val="00AC45B5"/>
    <w:rsid w:val="00AC6A59"/>
    <w:rsid w:val="00AD1303"/>
    <w:rsid w:val="00AD1627"/>
    <w:rsid w:val="00AD2A65"/>
    <w:rsid w:val="00AD36C5"/>
    <w:rsid w:val="00AD3E30"/>
    <w:rsid w:val="00AD515F"/>
    <w:rsid w:val="00AD520C"/>
    <w:rsid w:val="00AD7372"/>
    <w:rsid w:val="00AD7B79"/>
    <w:rsid w:val="00AE167B"/>
    <w:rsid w:val="00AE1855"/>
    <w:rsid w:val="00AE27FF"/>
    <w:rsid w:val="00AE2EA5"/>
    <w:rsid w:val="00AE5106"/>
    <w:rsid w:val="00AE6FF9"/>
    <w:rsid w:val="00AF0A06"/>
    <w:rsid w:val="00AF1794"/>
    <w:rsid w:val="00AF325D"/>
    <w:rsid w:val="00AF65E5"/>
    <w:rsid w:val="00B00470"/>
    <w:rsid w:val="00B02397"/>
    <w:rsid w:val="00B06AF8"/>
    <w:rsid w:val="00B076B9"/>
    <w:rsid w:val="00B1066C"/>
    <w:rsid w:val="00B10953"/>
    <w:rsid w:val="00B10E99"/>
    <w:rsid w:val="00B11507"/>
    <w:rsid w:val="00B120A7"/>
    <w:rsid w:val="00B13C20"/>
    <w:rsid w:val="00B13D2E"/>
    <w:rsid w:val="00B15532"/>
    <w:rsid w:val="00B15CB0"/>
    <w:rsid w:val="00B16E52"/>
    <w:rsid w:val="00B179CB"/>
    <w:rsid w:val="00B17B63"/>
    <w:rsid w:val="00B218C0"/>
    <w:rsid w:val="00B236A7"/>
    <w:rsid w:val="00B23AE5"/>
    <w:rsid w:val="00B23C9C"/>
    <w:rsid w:val="00B24231"/>
    <w:rsid w:val="00B2569B"/>
    <w:rsid w:val="00B25868"/>
    <w:rsid w:val="00B25F65"/>
    <w:rsid w:val="00B26768"/>
    <w:rsid w:val="00B30669"/>
    <w:rsid w:val="00B31774"/>
    <w:rsid w:val="00B31CF9"/>
    <w:rsid w:val="00B34290"/>
    <w:rsid w:val="00B344D8"/>
    <w:rsid w:val="00B3477D"/>
    <w:rsid w:val="00B34B52"/>
    <w:rsid w:val="00B34CEA"/>
    <w:rsid w:val="00B35557"/>
    <w:rsid w:val="00B3569C"/>
    <w:rsid w:val="00B35CB2"/>
    <w:rsid w:val="00B36F9E"/>
    <w:rsid w:val="00B378F1"/>
    <w:rsid w:val="00B40564"/>
    <w:rsid w:val="00B40BD8"/>
    <w:rsid w:val="00B42B3E"/>
    <w:rsid w:val="00B43BA8"/>
    <w:rsid w:val="00B47EDE"/>
    <w:rsid w:val="00B50DEA"/>
    <w:rsid w:val="00B51B1F"/>
    <w:rsid w:val="00B55E9C"/>
    <w:rsid w:val="00B562D4"/>
    <w:rsid w:val="00B566F3"/>
    <w:rsid w:val="00B568D7"/>
    <w:rsid w:val="00B60C68"/>
    <w:rsid w:val="00B60D6C"/>
    <w:rsid w:val="00B62F1D"/>
    <w:rsid w:val="00B63399"/>
    <w:rsid w:val="00B6556E"/>
    <w:rsid w:val="00B6606A"/>
    <w:rsid w:val="00B660BC"/>
    <w:rsid w:val="00B66F8B"/>
    <w:rsid w:val="00B70C70"/>
    <w:rsid w:val="00B717BF"/>
    <w:rsid w:val="00B71E79"/>
    <w:rsid w:val="00B72B95"/>
    <w:rsid w:val="00B75C4A"/>
    <w:rsid w:val="00B76FB8"/>
    <w:rsid w:val="00B8042F"/>
    <w:rsid w:val="00B80916"/>
    <w:rsid w:val="00B8227A"/>
    <w:rsid w:val="00B82FF2"/>
    <w:rsid w:val="00B84F71"/>
    <w:rsid w:val="00B86776"/>
    <w:rsid w:val="00B86924"/>
    <w:rsid w:val="00B86B8B"/>
    <w:rsid w:val="00B8723A"/>
    <w:rsid w:val="00B87521"/>
    <w:rsid w:val="00B87B29"/>
    <w:rsid w:val="00B9182D"/>
    <w:rsid w:val="00B92EE9"/>
    <w:rsid w:val="00B94179"/>
    <w:rsid w:val="00B9577A"/>
    <w:rsid w:val="00B95F7D"/>
    <w:rsid w:val="00B960BC"/>
    <w:rsid w:val="00B96E9A"/>
    <w:rsid w:val="00B975CA"/>
    <w:rsid w:val="00BA0D37"/>
    <w:rsid w:val="00BA26D7"/>
    <w:rsid w:val="00BA2E94"/>
    <w:rsid w:val="00BA3B6D"/>
    <w:rsid w:val="00BA4531"/>
    <w:rsid w:val="00BA4C12"/>
    <w:rsid w:val="00BA4F68"/>
    <w:rsid w:val="00BA6721"/>
    <w:rsid w:val="00BB2F88"/>
    <w:rsid w:val="00BB3219"/>
    <w:rsid w:val="00BB3B53"/>
    <w:rsid w:val="00BB4613"/>
    <w:rsid w:val="00BB4E53"/>
    <w:rsid w:val="00BB644B"/>
    <w:rsid w:val="00BB72F9"/>
    <w:rsid w:val="00BB7C12"/>
    <w:rsid w:val="00BC4BE5"/>
    <w:rsid w:val="00BC4FC2"/>
    <w:rsid w:val="00BC5BE2"/>
    <w:rsid w:val="00BD310D"/>
    <w:rsid w:val="00BD45F7"/>
    <w:rsid w:val="00BD5E03"/>
    <w:rsid w:val="00BD6047"/>
    <w:rsid w:val="00BE20C8"/>
    <w:rsid w:val="00BE22CD"/>
    <w:rsid w:val="00BE2C87"/>
    <w:rsid w:val="00BE31C2"/>
    <w:rsid w:val="00BE3405"/>
    <w:rsid w:val="00BE39A9"/>
    <w:rsid w:val="00BE505D"/>
    <w:rsid w:val="00BE56CB"/>
    <w:rsid w:val="00BE5D8F"/>
    <w:rsid w:val="00BE6902"/>
    <w:rsid w:val="00BE702A"/>
    <w:rsid w:val="00BE76A3"/>
    <w:rsid w:val="00BF0DD0"/>
    <w:rsid w:val="00BF17B0"/>
    <w:rsid w:val="00BF36F8"/>
    <w:rsid w:val="00BF52D0"/>
    <w:rsid w:val="00BF5847"/>
    <w:rsid w:val="00C006CF"/>
    <w:rsid w:val="00C00826"/>
    <w:rsid w:val="00C03067"/>
    <w:rsid w:val="00C0360B"/>
    <w:rsid w:val="00C0426E"/>
    <w:rsid w:val="00C04E02"/>
    <w:rsid w:val="00C05C8B"/>
    <w:rsid w:val="00C05E2B"/>
    <w:rsid w:val="00C061DC"/>
    <w:rsid w:val="00C07CAE"/>
    <w:rsid w:val="00C107F6"/>
    <w:rsid w:val="00C11357"/>
    <w:rsid w:val="00C13D25"/>
    <w:rsid w:val="00C17471"/>
    <w:rsid w:val="00C20A7D"/>
    <w:rsid w:val="00C20F89"/>
    <w:rsid w:val="00C21088"/>
    <w:rsid w:val="00C243F2"/>
    <w:rsid w:val="00C26998"/>
    <w:rsid w:val="00C26E97"/>
    <w:rsid w:val="00C3021D"/>
    <w:rsid w:val="00C3093C"/>
    <w:rsid w:val="00C30D19"/>
    <w:rsid w:val="00C313B6"/>
    <w:rsid w:val="00C32691"/>
    <w:rsid w:val="00C34624"/>
    <w:rsid w:val="00C35139"/>
    <w:rsid w:val="00C35BDE"/>
    <w:rsid w:val="00C40C5A"/>
    <w:rsid w:val="00C41341"/>
    <w:rsid w:val="00C4217A"/>
    <w:rsid w:val="00C43F09"/>
    <w:rsid w:val="00C469A2"/>
    <w:rsid w:val="00C46B99"/>
    <w:rsid w:val="00C479E7"/>
    <w:rsid w:val="00C51778"/>
    <w:rsid w:val="00C523D6"/>
    <w:rsid w:val="00C530E3"/>
    <w:rsid w:val="00C538C1"/>
    <w:rsid w:val="00C53CEF"/>
    <w:rsid w:val="00C540DA"/>
    <w:rsid w:val="00C55F48"/>
    <w:rsid w:val="00C5698C"/>
    <w:rsid w:val="00C57821"/>
    <w:rsid w:val="00C61445"/>
    <w:rsid w:val="00C61CB4"/>
    <w:rsid w:val="00C62C6D"/>
    <w:rsid w:val="00C667B3"/>
    <w:rsid w:val="00C677B4"/>
    <w:rsid w:val="00C705EE"/>
    <w:rsid w:val="00C70A73"/>
    <w:rsid w:val="00C731F7"/>
    <w:rsid w:val="00C73F5A"/>
    <w:rsid w:val="00C74D27"/>
    <w:rsid w:val="00C75EBC"/>
    <w:rsid w:val="00C76048"/>
    <w:rsid w:val="00C77B7B"/>
    <w:rsid w:val="00C80080"/>
    <w:rsid w:val="00C8024E"/>
    <w:rsid w:val="00C80950"/>
    <w:rsid w:val="00C8182C"/>
    <w:rsid w:val="00C86329"/>
    <w:rsid w:val="00C87289"/>
    <w:rsid w:val="00C90B31"/>
    <w:rsid w:val="00C920A7"/>
    <w:rsid w:val="00C92389"/>
    <w:rsid w:val="00C92C07"/>
    <w:rsid w:val="00C937A7"/>
    <w:rsid w:val="00C9380C"/>
    <w:rsid w:val="00C93F66"/>
    <w:rsid w:val="00C95375"/>
    <w:rsid w:val="00C96E87"/>
    <w:rsid w:val="00C97B8A"/>
    <w:rsid w:val="00CA0170"/>
    <w:rsid w:val="00CA033E"/>
    <w:rsid w:val="00CA06BD"/>
    <w:rsid w:val="00CA273F"/>
    <w:rsid w:val="00CA4579"/>
    <w:rsid w:val="00CA65E4"/>
    <w:rsid w:val="00CA6FEF"/>
    <w:rsid w:val="00CB048F"/>
    <w:rsid w:val="00CB162B"/>
    <w:rsid w:val="00CB249E"/>
    <w:rsid w:val="00CB2650"/>
    <w:rsid w:val="00CB400C"/>
    <w:rsid w:val="00CB4056"/>
    <w:rsid w:val="00CB4E52"/>
    <w:rsid w:val="00CC1276"/>
    <w:rsid w:val="00CC15C9"/>
    <w:rsid w:val="00CC2142"/>
    <w:rsid w:val="00CC3848"/>
    <w:rsid w:val="00CC38A1"/>
    <w:rsid w:val="00CC3ADB"/>
    <w:rsid w:val="00CC714E"/>
    <w:rsid w:val="00CC76E8"/>
    <w:rsid w:val="00CD0C6B"/>
    <w:rsid w:val="00CD1183"/>
    <w:rsid w:val="00CD1EFF"/>
    <w:rsid w:val="00CD33A9"/>
    <w:rsid w:val="00CD3DF2"/>
    <w:rsid w:val="00CD46FC"/>
    <w:rsid w:val="00CD4C74"/>
    <w:rsid w:val="00CD5C7A"/>
    <w:rsid w:val="00CD60AD"/>
    <w:rsid w:val="00CD754D"/>
    <w:rsid w:val="00CE16F8"/>
    <w:rsid w:val="00CE2C15"/>
    <w:rsid w:val="00CE4769"/>
    <w:rsid w:val="00CE6670"/>
    <w:rsid w:val="00CE6C9D"/>
    <w:rsid w:val="00CE706F"/>
    <w:rsid w:val="00CE738D"/>
    <w:rsid w:val="00CE7DEE"/>
    <w:rsid w:val="00CF1FD9"/>
    <w:rsid w:val="00CF3CEF"/>
    <w:rsid w:val="00CF68CA"/>
    <w:rsid w:val="00D0188B"/>
    <w:rsid w:val="00D02C79"/>
    <w:rsid w:val="00D02F79"/>
    <w:rsid w:val="00D0424F"/>
    <w:rsid w:val="00D05D0D"/>
    <w:rsid w:val="00D060A5"/>
    <w:rsid w:val="00D102BB"/>
    <w:rsid w:val="00D10E65"/>
    <w:rsid w:val="00D11F58"/>
    <w:rsid w:val="00D12F49"/>
    <w:rsid w:val="00D1436B"/>
    <w:rsid w:val="00D148C4"/>
    <w:rsid w:val="00D154E2"/>
    <w:rsid w:val="00D22A5B"/>
    <w:rsid w:val="00D244ED"/>
    <w:rsid w:val="00D25A01"/>
    <w:rsid w:val="00D266A2"/>
    <w:rsid w:val="00D30A57"/>
    <w:rsid w:val="00D310E5"/>
    <w:rsid w:val="00D32772"/>
    <w:rsid w:val="00D32E57"/>
    <w:rsid w:val="00D33900"/>
    <w:rsid w:val="00D33F91"/>
    <w:rsid w:val="00D35258"/>
    <w:rsid w:val="00D35D80"/>
    <w:rsid w:val="00D41ABA"/>
    <w:rsid w:val="00D42EBB"/>
    <w:rsid w:val="00D46CE6"/>
    <w:rsid w:val="00D4752F"/>
    <w:rsid w:val="00D508CC"/>
    <w:rsid w:val="00D52A21"/>
    <w:rsid w:val="00D54ADF"/>
    <w:rsid w:val="00D55895"/>
    <w:rsid w:val="00D55BEC"/>
    <w:rsid w:val="00D57320"/>
    <w:rsid w:val="00D57631"/>
    <w:rsid w:val="00D57BDA"/>
    <w:rsid w:val="00D61D2D"/>
    <w:rsid w:val="00D62740"/>
    <w:rsid w:val="00D635E5"/>
    <w:rsid w:val="00D6437C"/>
    <w:rsid w:val="00D64748"/>
    <w:rsid w:val="00D72A97"/>
    <w:rsid w:val="00D72D18"/>
    <w:rsid w:val="00D73642"/>
    <w:rsid w:val="00D74C9C"/>
    <w:rsid w:val="00D75536"/>
    <w:rsid w:val="00D7614C"/>
    <w:rsid w:val="00D7631F"/>
    <w:rsid w:val="00D771B1"/>
    <w:rsid w:val="00D814AC"/>
    <w:rsid w:val="00D81963"/>
    <w:rsid w:val="00D82C4F"/>
    <w:rsid w:val="00D840D1"/>
    <w:rsid w:val="00D87649"/>
    <w:rsid w:val="00D90822"/>
    <w:rsid w:val="00D92DFF"/>
    <w:rsid w:val="00D9359B"/>
    <w:rsid w:val="00D94D09"/>
    <w:rsid w:val="00D967DA"/>
    <w:rsid w:val="00D968BF"/>
    <w:rsid w:val="00D97AD7"/>
    <w:rsid w:val="00DA29F6"/>
    <w:rsid w:val="00DA46C5"/>
    <w:rsid w:val="00DA48F3"/>
    <w:rsid w:val="00DA4E7E"/>
    <w:rsid w:val="00DA4EB1"/>
    <w:rsid w:val="00DA6267"/>
    <w:rsid w:val="00DA64CB"/>
    <w:rsid w:val="00DB059B"/>
    <w:rsid w:val="00DB07B8"/>
    <w:rsid w:val="00DB0D13"/>
    <w:rsid w:val="00DB1828"/>
    <w:rsid w:val="00DB1FCF"/>
    <w:rsid w:val="00DB577E"/>
    <w:rsid w:val="00DB600C"/>
    <w:rsid w:val="00DB6351"/>
    <w:rsid w:val="00DB685E"/>
    <w:rsid w:val="00DC0A4A"/>
    <w:rsid w:val="00DC127D"/>
    <w:rsid w:val="00DC2095"/>
    <w:rsid w:val="00DC2D84"/>
    <w:rsid w:val="00DC2DB1"/>
    <w:rsid w:val="00DC30AB"/>
    <w:rsid w:val="00DC43AA"/>
    <w:rsid w:val="00DC5036"/>
    <w:rsid w:val="00DC55A0"/>
    <w:rsid w:val="00DC64F7"/>
    <w:rsid w:val="00DC6D34"/>
    <w:rsid w:val="00DC741E"/>
    <w:rsid w:val="00DD2374"/>
    <w:rsid w:val="00DD23F8"/>
    <w:rsid w:val="00DD5C26"/>
    <w:rsid w:val="00DD5D62"/>
    <w:rsid w:val="00DD66A2"/>
    <w:rsid w:val="00DD72D4"/>
    <w:rsid w:val="00DD77F0"/>
    <w:rsid w:val="00DD7B55"/>
    <w:rsid w:val="00DE0948"/>
    <w:rsid w:val="00DE1CEA"/>
    <w:rsid w:val="00DE3D4A"/>
    <w:rsid w:val="00DE457B"/>
    <w:rsid w:val="00DE4C44"/>
    <w:rsid w:val="00DE5AED"/>
    <w:rsid w:val="00DE5DF5"/>
    <w:rsid w:val="00DF069A"/>
    <w:rsid w:val="00DF0DFA"/>
    <w:rsid w:val="00DF23AB"/>
    <w:rsid w:val="00DF2C47"/>
    <w:rsid w:val="00DF44C7"/>
    <w:rsid w:val="00DF4C1E"/>
    <w:rsid w:val="00DF4D82"/>
    <w:rsid w:val="00DF7368"/>
    <w:rsid w:val="00E002A6"/>
    <w:rsid w:val="00E00AAC"/>
    <w:rsid w:val="00E02B00"/>
    <w:rsid w:val="00E02D7B"/>
    <w:rsid w:val="00E031E0"/>
    <w:rsid w:val="00E03EA2"/>
    <w:rsid w:val="00E04777"/>
    <w:rsid w:val="00E049CC"/>
    <w:rsid w:val="00E05B71"/>
    <w:rsid w:val="00E0775A"/>
    <w:rsid w:val="00E079EA"/>
    <w:rsid w:val="00E12006"/>
    <w:rsid w:val="00E15D6E"/>
    <w:rsid w:val="00E15EF1"/>
    <w:rsid w:val="00E161F2"/>
    <w:rsid w:val="00E16CE1"/>
    <w:rsid w:val="00E16FC8"/>
    <w:rsid w:val="00E1774B"/>
    <w:rsid w:val="00E1797C"/>
    <w:rsid w:val="00E17B70"/>
    <w:rsid w:val="00E17C26"/>
    <w:rsid w:val="00E17C9C"/>
    <w:rsid w:val="00E2080C"/>
    <w:rsid w:val="00E220BD"/>
    <w:rsid w:val="00E3122E"/>
    <w:rsid w:val="00E32B70"/>
    <w:rsid w:val="00E3487C"/>
    <w:rsid w:val="00E34BF9"/>
    <w:rsid w:val="00E35D0A"/>
    <w:rsid w:val="00E35FA8"/>
    <w:rsid w:val="00E37FB1"/>
    <w:rsid w:val="00E40249"/>
    <w:rsid w:val="00E4160D"/>
    <w:rsid w:val="00E4220A"/>
    <w:rsid w:val="00E424AF"/>
    <w:rsid w:val="00E4332B"/>
    <w:rsid w:val="00E4458B"/>
    <w:rsid w:val="00E44B1A"/>
    <w:rsid w:val="00E44E39"/>
    <w:rsid w:val="00E46AD2"/>
    <w:rsid w:val="00E50B3A"/>
    <w:rsid w:val="00E511C1"/>
    <w:rsid w:val="00E51CEE"/>
    <w:rsid w:val="00E53BF2"/>
    <w:rsid w:val="00E55884"/>
    <w:rsid w:val="00E55E6E"/>
    <w:rsid w:val="00E57010"/>
    <w:rsid w:val="00E61D3C"/>
    <w:rsid w:val="00E62D7A"/>
    <w:rsid w:val="00E6303B"/>
    <w:rsid w:val="00E65695"/>
    <w:rsid w:val="00E657BA"/>
    <w:rsid w:val="00E67242"/>
    <w:rsid w:val="00E678DE"/>
    <w:rsid w:val="00E67CF6"/>
    <w:rsid w:val="00E71C0B"/>
    <w:rsid w:val="00E71EB4"/>
    <w:rsid w:val="00E72F6D"/>
    <w:rsid w:val="00E748C7"/>
    <w:rsid w:val="00E74EE9"/>
    <w:rsid w:val="00E76C5B"/>
    <w:rsid w:val="00E80B7E"/>
    <w:rsid w:val="00E81031"/>
    <w:rsid w:val="00E814FB"/>
    <w:rsid w:val="00E8169D"/>
    <w:rsid w:val="00E82DBD"/>
    <w:rsid w:val="00E846CC"/>
    <w:rsid w:val="00E84B3C"/>
    <w:rsid w:val="00E86872"/>
    <w:rsid w:val="00E86ED9"/>
    <w:rsid w:val="00E91596"/>
    <w:rsid w:val="00E91A54"/>
    <w:rsid w:val="00E92A10"/>
    <w:rsid w:val="00E93165"/>
    <w:rsid w:val="00E9324D"/>
    <w:rsid w:val="00E937B2"/>
    <w:rsid w:val="00E9381A"/>
    <w:rsid w:val="00E94DC6"/>
    <w:rsid w:val="00E96027"/>
    <w:rsid w:val="00E97426"/>
    <w:rsid w:val="00EA04A2"/>
    <w:rsid w:val="00EA12E0"/>
    <w:rsid w:val="00EA237B"/>
    <w:rsid w:val="00EA4B89"/>
    <w:rsid w:val="00EA63AA"/>
    <w:rsid w:val="00EA74D8"/>
    <w:rsid w:val="00EB3AA8"/>
    <w:rsid w:val="00EB4079"/>
    <w:rsid w:val="00EB4B43"/>
    <w:rsid w:val="00EB5806"/>
    <w:rsid w:val="00EB71E8"/>
    <w:rsid w:val="00EB76C4"/>
    <w:rsid w:val="00EC0391"/>
    <w:rsid w:val="00EC0C9D"/>
    <w:rsid w:val="00EC16E7"/>
    <w:rsid w:val="00EC20BD"/>
    <w:rsid w:val="00EC2877"/>
    <w:rsid w:val="00EC2EF4"/>
    <w:rsid w:val="00EC3821"/>
    <w:rsid w:val="00EC553C"/>
    <w:rsid w:val="00EC6D24"/>
    <w:rsid w:val="00EC73E5"/>
    <w:rsid w:val="00EC7EAB"/>
    <w:rsid w:val="00ED1DA4"/>
    <w:rsid w:val="00ED23E2"/>
    <w:rsid w:val="00ED2455"/>
    <w:rsid w:val="00ED2F9D"/>
    <w:rsid w:val="00ED40AF"/>
    <w:rsid w:val="00ED42BB"/>
    <w:rsid w:val="00ED4BA4"/>
    <w:rsid w:val="00ED5669"/>
    <w:rsid w:val="00ED60E1"/>
    <w:rsid w:val="00ED7C60"/>
    <w:rsid w:val="00EE26D5"/>
    <w:rsid w:val="00EE27ED"/>
    <w:rsid w:val="00EE2E6E"/>
    <w:rsid w:val="00EE3B8B"/>
    <w:rsid w:val="00EE4185"/>
    <w:rsid w:val="00EE6779"/>
    <w:rsid w:val="00EF08C8"/>
    <w:rsid w:val="00EF0FAC"/>
    <w:rsid w:val="00EF4046"/>
    <w:rsid w:val="00EF4047"/>
    <w:rsid w:val="00EF4646"/>
    <w:rsid w:val="00EF4FCE"/>
    <w:rsid w:val="00EF7AB2"/>
    <w:rsid w:val="00F00178"/>
    <w:rsid w:val="00F01C97"/>
    <w:rsid w:val="00F040E1"/>
    <w:rsid w:val="00F050A3"/>
    <w:rsid w:val="00F0586F"/>
    <w:rsid w:val="00F07149"/>
    <w:rsid w:val="00F1083F"/>
    <w:rsid w:val="00F10DF5"/>
    <w:rsid w:val="00F11C66"/>
    <w:rsid w:val="00F11CA5"/>
    <w:rsid w:val="00F12343"/>
    <w:rsid w:val="00F136E4"/>
    <w:rsid w:val="00F1444E"/>
    <w:rsid w:val="00F153B5"/>
    <w:rsid w:val="00F15ECB"/>
    <w:rsid w:val="00F17B6E"/>
    <w:rsid w:val="00F17D81"/>
    <w:rsid w:val="00F21D7B"/>
    <w:rsid w:val="00F22C8A"/>
    <w:rsid w:val="00F23F3F"/>
    <w:rsid w:val="00F247DB"/>
    <w:rsid w:val="00F25219"/>
    <w:rsid w:val="00F25858"/>
    <w:rsid w:val="00F30EBD"/>
    <w:rsid w:val="00F324CC"/>
    <w:rsid w:val="00F328CE"/>
    <w:rsid w:val="00F34143"/>
    <w:rsid w:val="00F351E7"/>
    <w:rsid w:val="00F353D8"/>
    <w:rsid w:val="00F35A5A"/>
    <w:rsid w:val="00F369EE"/>
    <w:rsid w:val="00F40DD9"/>
    <w:rsid w:val="00F42020"/>
    <w:rsid w:val="00F429C6"/>
    <w:rsid w:val="00F46448"/>
    <w:rsid w:val="00F46B99"/>
    <w:rsid w:val="00F47C47"/>
    <w:rsid w:val="00F53805"/>
    <w:rsid w:val="00F543A5"/>
    <w:rsid w:val="00F60110"/>
    <w:rsid w:val="00F60F67"/>
    <w:rsid w:val="00F62EC9"/>
    <w:rsid w:val="00F63348"/>
    <w:rsid w:val="00F6415F"/>
    <w:rsid w:val="00F6608C"/>
    <w:rsid w:val="00F679D2"/>
    <w:rsid w:val="00F7208B"/>
    <w:rsid w:val="00F72AE7"/>
    <w:rsid w:val="00F74A1C"/>
    <w:rsid w:val="00F74E43"/>
    <w:rsid w:val="00F755DE"/>
    <w:rsid w:val="00F772F3"/>
    <w:rsid w:val="00F77C1C"/>
    <w:rsid w:val="00F847AA"/>
    <w:rsid w:val="00F87982"/>
    <w:rsid w:val="00F90A92"/>
    <w:rsid w:val="00F928D3"/>
    <w:rsid w:val="00F9682C"/>
    <w:rsid w:val="00F96DFA"/>
    <w:rsid w:val="00FA0EB9"/>
    <w:rsid w:val="00FA1EE5"/>
    <w:rsid w:val="00FA2866"/>
    <w:rsid w:val="00FA2F42"/>
    <w:rsid w:val="00FA3B54"/>
    <w:rsid w:val="00FA43F2"/>
    <w:rsid w:val="00FA4A59"/>
    <w:rsid w:val="00FA6C37"/>
    <w:rsid w:val="00FA6CD8"/>
    <w:rsid w:val="00FB348C"/>
    <w:rsid w:val="00FB4431"/>
    <w:rsid w:val="00FB4506"/>
    <w:rsid w:val="00FB6CC3"/>
    <w:rsid w:val="00FC1F84"/>
    <w:rsid w:val="00FC287C"/>
    <w:rsid w:val="00FC4E7B"/>
    <w:rsid w:val="00FC52EA"/>
    <w:rsid w:val="00FC5504"/>
    <w:rsid w:val="00FC5696"/>
    <w:rsid w:val="00FC6666"/>
    <w:rsid w:val="00FC6BE8"/>
    <w:rsid w:val="00FC7189"/>
    <w:rsid w:val="00FC7B70"/>
    <w:rsid w:val="00FD0CB7"/>
    <w:rsid w:val="00FD233D"/>
    <w:rsid w:val="00FD3E46"/>
    <w:rsid w:val="00FD4063"/>
    <w:rsid w:val="00FD5E9F"/>
    <w:rsid w:val="00FD65F2"/>
    <w:rsid w:val="00FD7108"/>
    <w:rsid w:val="00FE045D"/>
    <w:rsid w:val="00FE099A"/>
    <w:rsid w:val="00FE2181"/>
    <w:rsid w:val="00FE2434"/>
    <w:rsid w:val="00FE2AAC"/>
    <w:rsid w:val="00FE2AD4"/>
    <w:rsid w:val="00FE5581"/>
    <w:rsid w:val="00FE61B0"/>
    <w:rsid w:val="00FE7487"/>
    <w:rsid w:val="00FE7E5F"/>
    <w:rsid w:val="00FF1CC5"/>
    <w:rsid w:val="00FF2162"/>
    <w:rsid w:val="00FF29CF"/>
    <w:rsid w:val="00FF36AB"/>
    <w:rsid w:val="00FF3B4D"/>
    <w:rsid w:val="00FF3F12"/>
    <w:rsid w:val="00FF451F"/>
    <w:rsid w:val="00FF48E4"/>
    <w:rsid w:val="00FF52B2"/>
    <w:rsid w:val="00FF6101"/>
    <w:rsid w:val="00FF7541"/>
    <w:rsid w:val="00FF7833"/>
    <w:rsid w:val="00FF7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24EFE"/>
  <w15:docId w15:val="{4BAB3F8A-1E1E-4416-9013-BE36B26A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4"/>
        <w:szCs w:val="22"/>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4D4"/>
    <w:pPr>
      <w:widowControl w:val="0"/>
      <w:autoSpaceDE w:val="0"/>
      <w:autoSpaceDN w:val="0"/>
    </w:pPr>
    <w:rPr>
      <w:rFonts w:eastAsia="Arial" w:cs="Arial"/>
      <w:sz w:val="22"/>
      <w:lang w:eastAsia="en-US"/>
    </w:rPr>
  </w:style>
  <w:style w:type="paragraph" w:styleId="Ttulo1">
    <w:name w:val="heading 1"/>
    <w:basedOn w:val="Normal"/>
    <w:next w:val="Normal"/>
    <w:link w:val="Ttulo1Car"/>
    <w:uiPriority w:val="9"/>
    <w:qFormat/>
    <w:rsid w:val="005665D3"/>
    <w:pPr>
      <w:keepNext/>
      <w:widowControl/>
      <w:autoSpaceDE/>
      <w:autoSpaceDN/>
      <w:outlineLvl w:val="0"/>
    </w:pPr>
    <w:rPr>
      <w:rFonts w:ascii="Century Gothic" w:eastAsia="Times New Roman" w:hAnsi="Century Gothic" w:cs="Times New Roman"/>
      <w:b/>
      <w:sz w:val="24"/>
      <w:szCs w:val="24"/>
      <w:lang w:eastAsia="es-ES"/>
    </w:rPr>
  </w:style>
  <w:style w:type="paragraph" w:styleId="Ttulo2">
    <w:name w:val="heading 2"/>
    <w:basedOn w:val="Normal"/>
    <w:next w:val="Normal"/>
    <w:link w:val="Ttulo2Car"/>
    <w:semiHidden/>
    <w:unhideWhenUsed/>
    <w:qFormat/>
    <w:rsid w:val="008F6116"/>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eastAsia="es-ES"/>
    </w:rPr>
  </w:style>
  <w:style w:type="paragraph" w:styleId="Ttulo3">
    <w:name w:val="heading 3"/>
    <w:basedOn w:val="Normal"/>
    <w:next w:val="Normal"/>
    <w:link w:val="Ttulo3Car"/>
    <w:semiHidden/>
    <w:unhideWhenUsed/>
    <w:qFormat/>
    <w:rsid w:val="00D64748"/>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eastAsia="es-ES"/>
    </w:rPr>
  </w:style>
  <w:style w:type="paragraph" w:styleId="Ttulo4">
    <w:name w:val="heading 4"/>
    <w:basedOn w:val="Normal"/>
    <w:next w:val="Normal"/>
    <w:link w:val="Ttulo4Car"/>
    <w:semiHidden/>
    <w:unhideWhenUsed/>
    <w:qFormat/>
    <w:rsid w:val="00CD1EFF"/>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eastAsia="es-ES"/>
    </w:rPr>
  </w:style>
  <w:style w:type="paragraph" w:styleId="Ttulo8">
    <w:name w:val="heading 8"/>
    <w:basedOn w:val="Normal"/>
    <w:next w:val="Normal"/>
    <w:link w:val="Ttulo8Car"/>
    <w:semiHidden/>
    <w:unhideWhenUsed/>
    <w:qFormat/>
    <w:rsid w:val="00C62C6D"/>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665D3"/>
    <w:pPr>
      <w:widowControl/>
      <w:tabs>
        <w:tab w:val="center" w:pos="4252"/>
        <w:tab w:val="right" w:pos="8504"/>
      </w:tabs>
      <w:autoSpaceDE/>
      <w:autoSpaceDN/>
    </w:pPr>
    <w:rPr>
      <w:rFonts w:eastAsia="Times New Roman" w:cs="Times New Roman"/>
      <w:sz w:val="24"/>
      <w:szCs w:val="24"/>
      <w:lang w:eastAsia="es-ES"/>
    </w:rPr>
  </w:style>
  <w:style w:type="paragraph" w:styleId="Piedepgina">
    <w:name w:val="footer"/>
    <w:basedOn w:val="Normal"/>
    <w:rsid w:val="005665D3"/>
    <w:pPr>
      <w:widowControl/>
      <w:tabs>
        <w:tab w:val="center" w:pos="4252"/>
        <w:tab w:val="right" w:pos="8504"/>
      </w:tabs>
      <w:autoSpaceDE/>
      <w:autoSpaceDN/>
    </w:pPr>
    <w:rPr>
      <w:rFonts w:eastAsia="Times New Roman" w:cs="Times New Roman"/>
      <w:sz w:val="24"/>
      <w:szCs w:val="24"/>
      <w:lang w:eastAsia="es-ES"/>
    </w:rPr>
  </w:style>
  <w:style w:type="table" w:styleId="Tablaconcuadrcula">
    <w:name w:val="Table Grid"/>
    <w:basedOn w:val="Tablanormal"/>
    <w:uiPriority w:val="59"/>
    <w:rsid w:val="0013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CB4056"/>
    <w:rPr>
      <w:color w:val="0000FF"/>
      <w:u w:val="single"/>
    </w:rPr>
  </w:style>
  <w:style w:type="character" w:styleId="Textoennegrita">
    <w:name w:val="Strong"/>
    <w:basedOn w:val="Fuentedeprrafopredeter"/>
    <w:uiPriority w:val="22"/>
    <w:qFormat/>
    <w:rsid w:val="006F2012"/>
    <w:rPr>
      <w:b/>
      <w:bCs/>
    </w:rPr>
  </w:style>
  <w:style w:type="paragraph" w:styleId="Prrafodelista">
    <w:name w:val="List Paragraph"/>
    <w:basedOn w:val="Normal"/>
    <w:qFormat/>
    <w:rsid w:val="002315CA"/>
    <w:pPr>
      <w:widowControl/>
      <w:autoSpaceDE/>
      <w:autoSpaceDN/>
      <w:spacing w:after="200" w:line="276" w:lineRule="auto"/>
      <w:ind w:left="720"/>
      <w:contextualSpacing/>
    </w:pPr>
    <w:rPr>
      <w:rFonts w:ascii="Calibri" w:eastAsia="Times New Roman" w:hAnsi="Calibri" w:cs="Times New Roman"/>
      <w:sz w:val="24"/>
      <w:lang w:eastAsia="es-ES"/>
    </w:rPr>
  </w:style>
  <w:style w:type="paragraph" w:styleId="Textodeglobo">
    <w:name w:val="Balloon Text"/>
    <w:basedOn w:val="Normal"/>
    <w:semiHidden/>
    <w:rsid w:val="00F17D81"/>
    <w:rPr>
      <w:rFonts w:ascii="Tahoma" w:hAnsi="Tahoma" w:cs="Tahoma"/>
      <w:sz w:val="16"/>
      <w:szCs w:val="16"/>
    </w:rPr>
  </w:style>
  <w:style w:type="character" w:customStyle="1" w:styleId="yshortcuts">
    <w:name w:val="yshortcuts"/>
    <w:basedOn w:val="Fuentedeprrafopredeter"/>
    <w:rsid w:val="007C2F87"/>
  </w:style>
  <w:style w:type="paragraph" w:styleId="Textoindependiente">
    <w:name w:val="Body Text"/>
    <w:uiPriority w:val="1"/>
    <w:qFormat/>
    <w:rsid w:val="009510F3"/>
    <w:pPr>
      <w:spacing w:after="120"/>
      <w:jc w:val="center"/>
    </w:pPr>
    <w:rPr>
      <w:rFonts w:eastAsia="Batang" w:cs="Arial"/>
      <w:color w:val="000000"/>
      <w:kern w:val="28"/>
      <w:sz w:val="60"/>
      <w:szCs w:val="60"/>
      <w:lang w:eastAsia="ko-KR"/>
    </w:rPr>
  </w:style>
  <w:style w:type="character" w:customStyle="1" w:styleId="apple-converted-space">
    <w:name w:val="apple-converted-space"/>
    <w:basedOn w:val="Fuentedeprrafopredeter"/>
    <w:rsid w:val="006E07DA"/>
  </w:style>
  <w:style w:type="character" w:styleId="nfasis">
    <w:name w:val="Emphasis"/>
    <w:basedOn w:val="Fuentedeprrafopredeter"/>
    <w:qFormat/>
    <w:rsid w:val="00C77B7B"/>
    <w:rPr>
      <w:i/>
      <w:iCs/>
    </w:rPr>
  </w:style>
  <w:style w:type="paragraph" w:styleId="NormalWeb">
    <w:name w:val="Normal (Web)"/>
    <w:basedOn w:val="Normal"/>
    <w:uiPriority w:val="99"/>
    <w:unhideWhenUsed/>
    <w:rsid w:val="000411C7"/>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8B7093"/>
    <w:pPr>
      <w:widowControl/>
      <w:autoSpaceDE/>
      <w:autoSpaceDN/>
      <w:spacing w:after="120"/>
      <w:ind w:left="283"/>
    </w:pPr>
    <w:rPr>
      <w:rFonts w:eastAsia="Times New Roman" w:cs="Times New Roman"/>
      <w:sz w:val="24"/>
      <w:szCs w:val="24"/>
      <w:lang w:eastAsia="es-ES"/>
    </w:rPr>
  </w:style>
  <w:style w:type="character" w:customStyle="1" w:styleId="SangradetextonormalCar">
    <w:name w:val="Sangría de texto normal Car"/>
    <w:basedOn w:val="Fuentedeprrafopredeter"/>
    <w:link w:val="Sangradetextonormal"/>
    <w:rsid w:val="008B7093"/>
    <w:rPr>
      <w:rFonts w:ascii="Arial" w:hAnsi="Arial"/>
      <w:sz w:val="24"/>
      <w:szCs w:val="24"/>
    </w:rPr>
  </w:style>
  <w:style w:type="character" w:customStyle="1" w:styleId="apple-style-span">
    <w:name w:val="apple-style-span"/>
    <w:basedOn w:val="Fuentedeprrafopredeter"/>
    <w:rsid w:val="00BE39A9"/>
  </w:style>
  <w:style w:type="character" w:customStyle="1" w:styleId="Ttulo8Car">
    <w:name w:val="Título 8 Car"/>
    <w:basedOn w:val="Fuentedeprrafopredeter"/>
    <w:link w:val="Ttulo8"/>
    <w:semiHidden/>
    <w:rsid w:val="00C62C6D"/>
    <w:rPr>
      <w:rFonts w:asciiTheme="majorHAnsi" w:eastAsiaTheme="majorEastAsia" w:hAnsiTheme="majorHAnsi" w:cstheme="majorBidi"/>
      <w:color w:val="404040" w:themeColor="text1" w:themeTint="BF"/>
    </w:rPr>
  </w:style>
  <w:style w:type="paragraph" w:styleId="Lista2">
    <w:name w:val="List 2"/>
    <w:basedOn w:val="Normal"/>
    <w:uiPriority w:val="99"/>
    <w:unhideWhenUsed/>
    <w:rsid w:val="00C62C6D"/>
    <w:pPr>
      <w:widowControl/>
      <w:autoSpaceDE/>
      <w:autoSpaceDN/>
      <w:ind w:left="566" w:hanging="283"/>
    </w:pPr>
    <w:rPr>
      <w:rFonts w:eastAsia="Times New Roman"/>
      <w:color w:val="000000"/>
      <w:kern w:val="28"/>
      <w:sz w:val="24"/>
      <w:szCs w:val="24"/>
      <w:lang w:eastAsia="es-ES"/>
    </w:rPr>
  </w:style>
  <w:style w:type="character" w:customStyle="1" w:styleId="i">
    <w:name w:val="i"/>
    <w:basedOn w:val="Fuentedeprrafopredeter"/>
    <w:rsid w:val="00E34BF9"/>
  </w:style>
  <w:style w:type="character" w:customStyle="1" w:styleId="Ttulo3Car">
    <w:name w:val="Título 3 Car"/>
    <w:basedOn w:val="Fuentedeprrafopredeter"/>
    <w:link w:val="Ttulo3"/>
    <w:semiHidden/>
    <w:rsid w:val="00D64748"/>
    <w:rPr>
      <w:rFonts w:asciiTheme="majorHAnsi" w:eastAsiaTheme="majorEastAsia" w:hAnsiTheme="majorHAnsi" w:cstheme="majorBidi"/>
      <w:b/>
      <w:bCs/>
      <w:color w:val="4F81BD" w:themeColor="accent1"/>
      <w:sz w:val="24"/>
      <w:szCs w:val="24"/>
    </w:rPr>
  </w:style>
  <w:style w:type="character" w:customStyle="1" w:styleId="Ttulo1Car">
    <w:name w:val="Título 1 Car"/>
    <w:basedOn w:val="Fuentedeprrafopredeter"/>
    <w:link w:val="Ttulo1"/>
    <w:rsid w:val="0080312B"/>
    <w:rPr>
      <w:rFonts w:ascii="Century Gothic" w:hAnsi="Century Gothic"/>
      <w:b/>
      <w:sz w:val="22"/>
      <w:szCs w:val="24"/>
    </w:rPr>
  </w:style>
  <w:style w:type="paragraph" w:customStyle="1" w:styleId="imaligncenter">
    <w:name w:val="imalign_center"/>
    <w:basedOn w:val="Normal"/>
    <w:rsid w:val="00A54752"/>
    <w:pPr>
      <w:widowControl/>
      <w:autoSpaceDE/>
      <w:autoSpaceDN/>
      <w:spacing w:before="200" w:after="200" w:line="276" w:lineRule="auto"/>
      <w:jc w:val="center"/>
    </w:pPr>
    <w:rPr>
      <w:rFonts w:eastAsiaTheme="minorEastAsia" w:cstheme="minorBidi"/>
      <w:sz w:val="24"/>
      <w:szCs w:val="24"/>
      <w:lang w:val="en-US" w:eastAsia="es-ES" w:bidi="en-US"/>
    </w:rPr>
  </w:style>
  <w:style w:type="character" w:customStyle="1" w:styleId="ff22">
    <w:name w:val="ff22"/>
    <w:basedOn w:val="Fuentedeprrafopredeter"/>
    <w:rsid w:val="00A54752"/>
    <w:rPr>
      <w:rFonts w:ascii="Tahoma" w:hAnsi="Tahoma" w:cs="Tahoma"/>
    </w:rPr>
  </w:style>
  <w:style w:type="character" w:customStyle="1" w:styleId="EncabezadoCar">
    <w:name w:val="Encabezado Car"/>
    <w:basedOn w:val="Fuentedeprrafopredeter"/>
    <w:link w:val="Encabezado"/>
    <w:rsid w:val="00E15EF1"/>
    <w:rPr>
      <w:rFonts w:ascii="Arial" w:hAnsi="Arial"/>
      <w:sz w:val="24"/>
      <w:szCs w:val="24"/>
    </w:rPr>
  </w:style>
  <w:style w:type="table" w:customStyle="1" w:styleId="Tablaconcuadrcula1">
    <w:name w:val="Tabla con cuadrícula1"/>
    <w:basedOn w:val="Tablanormal"/>
    <w:next w:val="Tablaconcuadrcula"/>
    <w:uiPriority w:val="59"/>
    <w:rsid w:val="00CE7DEE"/>
    <w:rPr>
      <w:rFonts w:ascii="Calibri" w:eastAsia="Calibri" w:hAnsi="Calibri"/>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rsid w:val="003D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8F6116"/>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qFormat/>
    <w:rsid w:val="007E7235"/>
    <w:pPr>
      <w:widowControl/>
      <w:autoSpaceDE/>
      <w:autoSpaceDN/>
      <w:contextualSpacing/>
    </w:pPr>
    <w:rPr>
      <w:rFonts w:asciiTheme="majorHAnsi" w:eastAsiaTheme="majorEastAsia" w:hAnsiTheme="majorHAnsi" w:cstheme="majorBidi"/>
      <w:spacing w:val="-10"/>
      <w:kern w:val="28"/>
      <w:sz w:val="56"/>
      <w:szCs w:val="56"/>
      <w:lang w:eastAsia="es-ES"/>
    </w:rPr>
  </w:style>
  <w:style w:type="character" w:customStyle="1" w:styleId="TtuloCar">
    <w:name w:val="Título Car"/>
    <w:basedOn w:val="Fuentedeprrafopredeter"/>
    <w:link w:val="Ttulo"/>
    <w:rsid w:val="007E7235"/>
    <w:rPr>
      <w:rFonts w:asciiTheme="majorHAnsi" w:eastAsiaTheme="majorEastAsia" w:hAnsiTheme="majorHAnsi" w:cstheme="majorBidi"/>
      <w:spacing w:val="-10"/>
      <w:kern w:val="28"/>
      <w:sz w:val="56"/>
      <w:szCs w:val="56"/>
    </w:rPr>
  </w:style>
  <w:style w:type="table" w:customStyle="1" w:styleId="Tablaconcuadrcula3">
    <w:name w:val="Tabla con cuadrícula3"/>
    <w:basedOn w:val="Tablanormal"/>
    <w:next w:val="Tablaconcuadrcula"/>
    <w:uiPriority w:val="59"/>
    <w:rsid w:val="00475404"/>
    <w:rPr>
      <w:rFonts w:ascii="Liberation Serif" w:eastAsia="Source Han Sans CN Regular" w:hAnsi="Liberation Serif" w:cs="Lohit Devanagari"/>
      <w:szCs w:val="24"/>
      <w:lang w:val="es-CO"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semiHidden/>
    <w:rsid w:val="00CD1EFF"/>
    <w:rPr>
      <w:rFonts w:asciiTheme="majorHAnsi" w:eastAsiaTheme="majorEastAsia" w:hAnsiTheme="majorHAnsi" w:cstheme="majorBidi"/>
      <w:i/>
      <w:iCs/>
      <w:color w:val="365F91" w:themeColor="accent1" w:themeShade="BF"/>
      <w:sz w:val="24"/>
      <w:szCs w:val="24"/>
    </w:rPr>
  </w:style>
  <w:style w:type="character" w:customStyle="1" w:styleId="Mencinsinresolver1">
    <w:name w:val="Mención sin resolver1"/>
    <w:basedOn w:val="Fuentedeprrafopredeter"/>
    <w:uiPriority w:val="99"/>
    <w:semiHidden/>
    <w:unhideWhenUsed/>
    <w:rsid w:val="00E67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078">
      <w:bodyDiv w:val="1"/>
      <w:marLeft w:val="0"/>
      <w:marRight w:val="0"/>
      <w:marTop w:val="0"/>
      <w:marBottom w:val="0"/>
      <w:divBdr>
        <w:top w:val="none" w:sz="0" w:space="0" w:color="auto"/>
        <w:left w:val="none" w:sz="0" w:space="0" w:color="auto"/>
        <w:bottom w:val="none" w:sz="0" w:space="0" w:color="auto"/>
        <w:right w:val="none" w:sz="0" w:space="0" w:color="auto"/>
      </w:divBdr>
    </w:div>
    <w:div w:id="42488216">
      <w:bodyDiv w:val="1"/>
      <w:marLeft w:val="0"/>
      <w:marRight w:val="0"/>
      <w:marTop w:val="0"/>
      <w:marBottom w:val="0"/>
      <w:divBdr>
        <w:top w:val="none" w:sz="0" w:space="0" w:color="auto"/>
        <w:left w:val="none" w:sz="0" w:space="0" w:color="auto"/>
        <w:bottom w:val="none" w:sz="0" w:space="0" w:color="auto"/>
        <w:right w:val="none" w:sz="0" w:space="0" w:color="auto"/>
      </w:divBdr>
    </w:div>
    <w:div w:id="117915150">
      <w:bodyDiv w:val="1"/>
      <w:marLeft w:val="0"/>
      <w:marRight w:val="0"/>
      <w:marTop w:val="0"/>
      <w:marBottom w:val="0"/>
      <w:divBdr>
        <w:top w:val="none" w:sz="0" w:space="0" w:color="auto"/>
        <w:left w:val="none" w:sz="0" w:space="0" w:color="auto"/>
        <w:bottom w:val="none" w:sz="0" w:space="0" w:color="auto"/>
        <w:right w:val="none" w:sz="0" w:space="0" w:color="auto"/>
      </w:divBdr>
    </w:div>
    <w:div w:id="148984983">
      <w:bodyDiv w:val="1"/>
      <w:marLeft w:val="0"/>
      <w:marRight w:val="0"/>
      <w:marTop w:val="0"/>
      <w:marBottom w:val="0"/>
      <w:divBdr>
        <w:top w:val="none" w:sz="0" w:space="0" w:color="auto"/>
        <w:left w:val="none" w:sz="0" w:space="0" w:color="auto"/>
        <w:bottom w:val="none" w:sz="0" w:space="0" w:color="auto"/>
        <w:right w:val="none" w:sz="0" w:space="0" w:color="auto"/>
      </w:divBdr>
    </w:div>
    <w:div w:id="163131987">
      <w:bodyDiv w:val="1"/>
      <w:marLeft w:val="0"/>
      <w:marRight w:val="0"/>
      <w:marTop w:val="0"/>
      <w:marBottom w:val="0"/>
      <w:divBdr>
        <w:top w:val="none" w:sz="0" w:space="0" w:color="auto"/>
        <w:left w:val="none" w:sz="0" w:space="0" w:color="auto"/>
        <w:bottom w:val="none" w:sz="0" w:space="0" w:color="auto"/>
        <w:right w:val="none" w:sz="0" w:space="0" w:color="auto"/>
      </w:divBdr>
    </w:div>
    <w:div w:id="298539938">
      <w:bodyDiv w:val="1"/>
      <w:marLeft w:val="0"/>
      <w:marRight w:val="0"/>
      <w:marTop w:val="0"/>
      <w:marBottom w:val="0"/>
      <w:divBdr>
        <w:top w:val="none" w:sz="0" w:space="0" w:color="auto"/>
        <w:left w:val="none" w:sz="0" w:space="0" w:color="auto"/>
        <w:bottom w:val="none" w:sz="0" w:space="0" w:color="auto"/>
        <w:right w:val="none" w:sz="0" w:space="0" w:color="auto"/>
      </w:divBdr>
    </w:div>
    <w:div w:id="407963870">
      <w:bodyDiv w:val="1"/>
      <w:marLeft w:val="0"/>
      <w:marRight w:val="0"/>
      <w:marTop w:val="0"/>
      <w:marBottom w:val="0"/>
      <w:divBdr>
        <w:top w:val="none" w:sz="0" w:space="0" w:color="auto"/>
        <w:left w:val="none" w:sz="0" w:space="0" w:color="auto"/>
        <w:bottom w:val="none" w:sz="0" w:space="0" w:color="auto"/>
        <w:right w:val="none" w:sz="0" w:space="0" w:color="auto"/>
      </w:divBdr>
      <w:divsChild>
        <w:div w:id="916284691">
          <w:marLeft w:val="0"/>
          <w:marRight w:val="0"/>
          <w:marTop w:val="0"/>
          <w:marBottom w:val="0"/>
          <w:divBdr>
            <w:top w:val="none" w:sz="0" w:space="0" w:color="auto"/>
            <w:left w:val="none" w:sz="0" w:space="0" w:color="auto"/>
            <w:bottom w:val="none" w:sz="0" w:space="0" w:color="auto"/>
            <w:right w:val="none" w:sz="0" w:space="0" w:color="auto"/>
          </w:divBdr>
        </w:div>
        <w:div w:id="871578582">
          <w:marLeft w:val="0"/>
          <w:marRight w:val="0"/>
          <w:marTop w:val="0"/>
          <w:marBottom w:val="0"/>
          <w:divBdr>
            <w:top w:val="none" w:sz="0" w:space="0" w:color="auto"/>
            <w:left w:val="none" w:sz="0" w:space="0" w:color="auto"/>
            <w:bottom w:val="none" w:sz="0" w:space="0" w:color="auto"/>
            <w:right w:val="none" w:sz="0" w:space="0" w:color="auto"/>
          </w:divBdr>
        </w:div>
        <w:div w:id="308217657">
          <w:marLeft w:val="0"/>
          <w:marRight w:val="0"/>
          <w:marTop w:val="0"/>
          <w:marBottom w:val="0"/>
          <w:divBdr>
            <w:top w:val="none" w:sz="0" w:space="0" w:color="auto"/>
            <w:left w:val="none" w:sz="0" w:space="0" w:color="auto"/>
            <w:bottom w:val="none" w:sz="0" w:space="0" w:color="auto"/>
            <w:right w:val="none" w:sz="0" w:space="0" w:color="auto"/>
          </w:divBdr>
        </w:div>
        <w:div w:id="267280281">
          <w:marLeft w:val="0"/>
          <w:marRight w:val="0"/>
          <w:marTop w:val="0"/>
          <w:marBottom w:val="0"/>
          <w:divBdr>
            <w:top w:val="none" w:sz="0" w:space="0" w:color="auto"/>
            <w:left w:val="none" w:sz="0" w:space="0" w:color="auto"/>
            <w:bottom w:val="none" w:sz="0" w:space="0" w:color="auto"/>
            <w:right w:val="none" w:sz="0" w:space="0" w:color="auto"/>
          </w:divBdr>
        </w:div>
        <w:div w:id="191305093">
          <w:marLeft w:val="0"/>
          <w:marRight w:val="0"/>
          <w:marTop w:val="0"/>
          <w:marBottom w:val="0"/>
          <w:divBdr>
            <w:top w:val="none" w:sz="0" w:space="0" w:color="auto"/>
            <w:left w:val="none" w:sz="0" w:space="0" w:color="auto"/>
            <w:bottom w:val="none" w:sz="0" w:space="0" w:color="auto"/>
            <w:right w:val="none" w:sz="0" w:space="0" w:color="auto"/>
          </w:divBdr>
        </w:div>
      </w:divsChild>
    </w:div>
    <w:div w:id="413014541">
      <w:bodyDiv w:val="1"/>
      <w:marLeft w:val="0"/>
      <w:marRight w:val="0"/>
      <w:marTop w:val="0"/>
      <w:marBottom w:val="0"/>
      <w:divBdr>
        <w:top w:val="none" w:sz="0" w:space="0" w:color="auto"/>
        <w:left w:val="none" w:sz="0" w:space="0" w:color="auto"/>
        <w:bottom w:val="none" w:sz="0" w:space="0" w:color="auto"/>
        <w:right w:val="none" w:sz="0" w:space="0" w:color="auto"/>
      </w:divBdr>
    </w:div>
    <w:div w:id="427163889">
      <w:bodyDiv w:val="1"/>
      <w:marLeft w:val="0"/>
      <w:marRight w:val="0"/>
      <w:marTop w:val="0"/>
      <w:marBottom w:val="0"/>
      <w:divBdr>
        <w:top w:val="none" w:sz="0" w:space="0" w:color="auto"/>
        <w:left w:val="none" w:sz="0" w:space="0" w:color="auto"/>
        <w:bottom w:val="none" w:sz="0" w:space="0" w:color="auto"/>
        <w:right w:val="none" w:sz="0" w:space="0" w:color="auto"/>
      </w:divBdr>
    </w:div>
    <w:div w:id="507327273">
      <w:bodyDiv w:val="1"/>
      <w:marLeft w:val="0"/>
      <w:marRight w:val="0"/>
      <w:marTop w:val="0"/>
      <w:marBottom w:val="0"/>
      <w:divBdr>
        <w:top w:val="none" w:sz="0" w:space="0" w:color="auto"/>
        <w:left w:val="none" w:sz="0" w:space="0" w:color="auto"/>
        <w:bottom w:val="none" w:sz="0" w:space="0" w:color="auto"/>
        <w:right w:val="none" w:sz="0" w:space="0" w:color="auto"/>
      </w:divBdr>
    </w:div>
    <w:div w:id="782069136">
      <w:bodyDiv w:val="1"/>
      <w:marLeft w:val="0"/>
      <w:marRight w:val="0"/>
      <w:marTop w:val="0"/>
      <w:marBottom w:val="0"/>
      <w:divBdr>
        <w:top w:val="none" w:sz="0" w:space="0" w:color="auto"/>
        <w:left w:val="none" w:sz="0" w:space="0" w:color="auto"/>
        <w:bottom w:val="none" w:sz="0" w:space="0" w:color="auto"/>
        <w:right w:val="none" w:sz="0" w:space="0" w:color="auto"/>
      </w:divBdr>
    </w:div>
    <w:div w:id="797842987">
      <w:bodyDiv w:val="1"/>
      <w:marLeft w:val="0"/>
      <w:marRight w:val="0"/>
      <w:marTop w:val="0"/>
      <w:marBottom w:val="0"/>
      <w:divBdr>
        <w:top w:val="none" w:sz="0" w:space="0" w:color="auto"/>
        <w:left w:val="none" w:sz="0" w:space="0" w:color="auto"/>
        <w:bottom w:val="none" w:sz="0" w:space="0" w:color="auto"/>
        <w:right w:val="none" w:sz="0" w:space="0" w:color="auto"/>
      </w:divBdr>
    </w:div>
    <w:div w:id="838468621">
      <w:bodyDiv w:val="1"/>
      <w:marLeft w:val="0"/>
      <w:marRight w:val="0"/>
      <w:marTop w:val="0"/>
      <w:marBottom w:val="0"/>
      <w:divBdr>
        <w:top w:val="none" w:sz="0" w:space="0" w:color="auto"/>
        <w:left w:val="none" w:sz="0" w:space="0" w:color="auto"/>
        <w:bottom w:val="none" w:sz="0" w:space="0" w:color="auto"/>
        <w:right w:val="none" w:sz="0" w:space="0" w:color="auto"/>
      </w:divBdr>
    </w:div>
    <w:div w:id="839006381">
      <w:bodyDiv w:val="1"/>
      <w:marLeft w:val="0"/>
      <w:marRight w:val="0"/>
      <w:marTop w:val="0"/>
      <w:marBottom w:val="0"/>
      <w:divBdr>
        <w:top w:val="none" w:sz="0" w:space="0" w:color="auto"/>
        <w:left w:val="none" w:sz="0" w:space="0" w:color="auto"/>
        <w:bottom w:val="none" w:sz="0" w:space="0" w:color="auto"/>
        <w:right w:val="none" w:sz="0" w:space="0" w:color="auto"/>
      </w:divBdr>
    </w:div>
    <w:div w:id="851182494">
      <w:bodyDiv w:val="1"/>
      <w:marLeft w:val="0"/>
      <w:marRight w:val="0"/>
      <w:marTop w:val="0"/>
      <w:marBottom w:val="0"/>
      <w:divBdr>
        <w:top w:val="none" w:sz="0" w:space="0" w:color="auto"/>
        <w:left w:val="none" w:sz="0" w:space="0" w:color="auto"/>
        <w:bottom w:val="none" w:sz="0" w:space="0" w:color="auto"/>
        <w:right w:val="none" w:sz="0" w:space="0" w:color="auto"/>
      </w:divBdr>
    </w:div>
    <w:div w:id="874999522">
      <w:bodyDiv w:val="1"/>
      <w:marLeft w:val="0"/>
      <w:marRight w:val="0"/>
      <w:marTop w:val="0"/>
      <w:marBottom w:val="0"/>
      <w:divBdr>
        <w:top w:val="none" w:sz="0" w:space="0" w:color="auto"/>
        <w:left w:val="none" w:sz="0" w:space="0" w:color="auto"/>
        <w:bottom w:val="none" w:sz="0" w:space="0" w:color="auto"/>
        <w:right w:val="none" w:sz="0" w:space="0" w:color="auto"/>
      </w:divBdr>
    </w:div>
    <w:div w:id="915748811">
      <w:bodyDiv w:val="1"/>
      <w:marLeft w:val="0"/>
      <w:marRight w:val="0"/>
      <w:marTop w:val="0"/>
      <w:marBottom w:val="0"/>
      <w:divBdr>
        <w:top w:val="none" w:sz="0" w:space="0" w:color="auto"/>
        <w:left w:val="none" w:sz="0" w:space="0" w:color="auto"/>
        <w:bottom w:val="none" w:sz="0" w:space="0" w:color="auto"/>
        <w:right w:val="none" w:sz="0" w:space="0" w:color="auto"/>
      </w:divBdr>
      <w:divsChild>
        <w:div w:id="2143846037">
          <w:marLeft w:val="0"/>
          <w:marRight w:val="0"/>
          <w:marTop w:val="0"/>
          <w:marBottom w:val="0"/>
          <w:divBdr>
            <w:top w:val="none" w:sz="0" w:space="0" w:color="auto"/>
            <w:left w:val="none" w:sz="0" w:space="0" w:color="auto"/>
            <w:bottom w:val="none" w:sz="0" w:space="0" w:color="auto"/>
            <w:right w:val="none" w:sz="0" w:space="0" w:color="auto"/>
          </w:divBdr>
          <w:divsChild>
            <w:div w:id="112869804">
              <w:marLeft w:val="0"/>
              <w:marRight w:val="0"/>
              <w:marTop w:val="0"/>
              <w:marBottom w:val="0"/>
              <w:divBdr>
                <w:top w:val="none" w:sz="0" w:space="0" w:color="auto"/>
                <w:left w:val="none" w:sz="0" w:space="0" w:color="auto"/>
                <w:bottom w:val="none" w:sz="0" w:space="0" w:color="auto"/>
                <w:right w:val="none" w:sz="0" w:space="0" w:color="auto"/>
              </w:divBdr>
              <w:divsChild>
                <w:div w:id="1054087023">
                  <w:marLeft w:val="0"/>
                  <w:marRight w:val="0"/>
                  <w:marTop w:val="0"/>
                  <w:marBottom w:val="0"/>
                  <w:divBdr>
                    <w:top w:val="none" w:sz="0" w:space="0" w:color="auto"/>
                    <w:left w:val="none" w:sz="0" w:space="0" w:color="auto"/>
                    <w:bottom w:val="none" w:sz="0" w:space="0" w:color="auto"/>
                    <w:right w:val="none" w:sz="0" w:space="0" w:color="auto"/>
                  </w:divBdr>
                  <w:divsChild>
                    <w:div w:id="8359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761">
              <w:marLeft w:val="0"/>
              <w:marRight w:val="0"/>
              <w:marTop w:val="0"/>
              <w:marBottom w:val="0"/>
              <w:divBdr>
                <w:top w:val="none" w:sz="0" w:space="0" w:color="auto"/>
                <w:left w:val="none" w:sz="0" w:space="0" w:color="auto"/>
                <w:bottom w:val="none" w:sz="0" w:space="0" w:color="auto"/>
                <w:right w:val="none" w:sz="0" w:space="0" w:color="auto"/>
              </w:divBdr>
              <w:divsChild>
                <w:div w:id="1447964366">
                  <w:marLeft w:val="0"/>
                  <w:marRight w:val="0"/>
                  <w:marTop w:val="0"/>
                  <w:marBottom w:val="0"/>
                  <w:divBdr>
                    <w:top w:val="none" w:sz="0" w:space="0" w:color="auto"/>
                    <w:left w:val="none" w:sz="0" w:space="0" w:color="auto"/>
                    <w:bottom w:val="none" w:sz="0" w:space="0" w:color="auto"/>
                    <w:right w:val="none" w:sz="0" w:space="0" w:color="auto"/>
                  </w:divBdr>
                  <w:divsChild>
                    <w:div w:id="14001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14010">
      <w:bodyDiv w:val="1"/>
      <w:marLeft w:val="0"/>
      <w:marRight w:val="0"/>
      <w:marTop w:val="0"/>
      <w:marBottom w:val="0"/>
      <w:divBdr>
        <w:top w:val="none" w:sz="0" w:space="0" w:color="auto"/>
        <w:left w:val="none" w:sz="0" w:space="0" w:color="auto"/>
        <w:bottom w:val="none" w:sz="0" w:space="0" w:color="auto"/>
        <w:right w:val="none" w:sz="0" w:space="0" w:color="auto"/>
      </w:divBdr>
      <w:divsChild>
        <w:div w:id="704140682">
          <w:marLeft w:val="0"/>
          <w:marRight w:val="0"/>
          <w:marTop w:val="0"/>
          <w:marBottom w:val="0"/>
          <w:divBdr>
            <w:top w:val="none" w:sz="0" w:space="0" w:color="auto"/>
            <w:left w:val="none" w:sz="0" w:space="0" w:color="auto"/>
            <w:bottom w:val="none" w:sz="0" w:space="0" w:color="auto"/>
            <w:right w:val="none" w:sz="0" w:space="0" w:color="auto"/>
          </w:divBdr>
        </w:div>
        <w:div w:id="948700738">
          <w:marLeft w:val="0"/>
          <w:marRight w:val="0"/>
          <w:marTop w:val="0"/>
          <w:marBottom w:val="0"/>
          <w:divBdr>
            <w:top w:val="none" w:sz="0" w:space="0" w:color="auto"/>
            <w:left w:val="none" w:sz="0" w:space="0" w:color="auto"/>
            <w:bottom w:val="none" w:sz="0" w:space="0" w:color="auto"/>
            <w:right w:val="none" w:sz="0" w:space="0" w:color="auto"/>
          </w:divBdr>
        </w:div>
        <w:div w:id="374239229">
          <w:marLeft w:val="0"/>
          <w:marRight w:val="0"/>
          <w:marTop w:val="0"/>
          <w:marBottom w:val="0"/>
          <w:divBdr>
            <w:top w:val="none" w:sz="0" w:space="0" w:color="auto"/>
            <w:left w:val="none" w:sz="0" w:space="0" w:color="auto"/>
            <w:bottom w:val="none" w:sz="0" w:space="0" w:color="auto"/>
            <w:right w:val="none" w:sz="0" w:space="0" w:color="auto"/>
          </w:divBdr>
        </w:div>
        <w:div w:id="1550265165">
          <w:marLeft w:val="0"/>
          <w:marRight w:val="0"/>
          <w:marTop w:val="0"/>
          <w:marBottom w:val="0"/>
          <w:divBdr>
            <w:top w:val="none" w:sz="0" w:space="0" w:color="auto"/>
            <w:left w:val="none" w:sz="0" w:space="0" w:color="auto"/>
            <w:bottom w:val="none" w:sz="0" w:space="0" w:color="auto"/>
            <w:right w:val="none" w:sz="0" w:space="0" w:color="auto"/>
          </w:divBdr>
        </w:div>
      </w:divsChild>
    </w:div>
    <w:div w:id="920987261">
      <w:bodyDiv w:val="1"/>
      <w:marLeft w:val="0"/>
      <w:marRight w:val="0"/>
      <w:marTop w:val="0"/>
      <w:marBottom w:val="0"/>
      <w:divBdr>
        <w:top w:val="none" w:sz="0" w:space="0" w:color="auto"/>
        <w:left w:val="none" w:sz="0" w:space="0" w:color="auto"/>
        <w:bottom w:val="none" w:sz="0" w:space="0" w:color="auto"/>
        <w:right w:val="none" w:sz="0" w:space="0" w:color="auto"/>
      </w:divBdr>
    </w:div>
    <w:div w:id="921838338">
      <w:bodyDiv w:val="1"/>
      <w:marLeft w:val="0"/>
      <w:marRight w:val="0"/>
      <w:marTop w:val="0"/>
      <w:marBottom w:val="0"/>
      <w:divBdr>
        <w:top w:val="none" w:sz="0" w:space="0" w:color="auto"/>
        <w:left w:val="none" w:sz="0" w:space="0" w:color="auto"/>
        <w:bottom w:val="none" w:sz="0" w:space="0" w:color="auto"/>
        <w:right w:val="none" w:sz="0" w:space="0" w:color="auto"/>
      </w:divBdr>
    </w:div>
    <w:div w:id="954556314">
      <w:bodyDiv w:val="1"/>
      <w:marLeft w:val="0"/>
      <w:marRight w:val="0"/>
      <w:marTop w:val="0"/>
      <w:marBottom w:val="0"/>
      <w:divBdr>
        <w:top w:val="none" w:sz="0" w:space="0" w:color="auto"/>
        <w:left w:val="none" w:sz="0" w:space="0" w:color="auto"/>
        <w:bottom w:val="none" w:sz="0" w:space="0" w:color="auto"/>
        <w:right w:val="none" w:sz="0" w:space="0" w:color="auto"/>
      </w:divBdr>
    </w:div>
    <w:div w:id="998849427">
      <w:bodyDiv w:val="1"/>
      <w:marLeft w:val="0"/>
      <w:marRight w:val="0"/>
      <w:marTop w:val="0"/>
      <w:marBottom w:val="0"/>
      <w:divBdr>
        <w:top w:val="none" w:sz="0" w:space="0" w:color="auto"/>
        <w:left w:val="none" w:sz="0" w:space="0" w:color="auto"/>
        <w:bottom w:val="none" w:sz="0" w:space="0" w:color="auto"/>
        <w:right w:val="none" w:sz="0" w:space="0" w:color="auto"/>
      </w:divBdr>
    </w:div>
    <w:div w:id="1044871483">
      <w:bodyDiv w:val="1"/>
      <w:marLeft w:val="0"/>
      <w:marRight w:val="0"/>
      <w:marTop w:val="0"/>
      <w:marBottom w:val="0"/>
      <w:divBdr>
        <w:top w:val="none" w:sz="0" w:space="0" w:color="auto"/>
        <w:left w:val="none" w:sz="0" w:space="0" w:color="auto"/>
        <w:bottom w:val="none" w:sz="0" w:space="0" w:color="auto"/>
        <w:right w:val="none" w:sz="0" w:space="0" w:color="auto"/>
      </w:divBdr>
      <w:divsChild>
        <w:div w:id="1080295959">
          <w:marLeft w:val="0"/>
          <w:marRight w:val="0"/>
          <w:marTop w:val="0"/>
          <w:marBottom w:val="0"/>
          <w:divBdr>
            <w:top w:val="none" w:sz="0" w:space="0" w:color="auto"/>
            <w:left w:val="none" w:sz="0" w:space="0" w:color="auto"/>
            <w:bottom w:val="none" w:sz="0" w:space="0" w:color="auto"/>
            <w:right w:val="none" w:sz="0" w:space="0" w:color="auto"/>
          </w:divBdr>
          <w:divsChild>
            <w:div w:id="1449933790">
              <w:marLeft w:val="0"/>
              <w:marRight w:val="0"/>
              <w:marTop w:val="0"/>
              <w:marBottom w:val="0"/>
              <w:divBdr>
                <w:top w:val="none" w:sz="0" w:space="0" w:color="auto"/>
                <w:left w:val="none" w:sz="0" w:space="0" w:color="auto"/>
                <w:bottom w:val="none" w:sz="0" w:space="0" w:color="auto"/>
                <w:right w:val="none" w:sz="0" w:space="0" w:color="auto"/>
              </w:divBdr>
              <w:divsChild>
                <w:div w:id="1878544739">
                  <w:marLeft w:val="0"/>
                  <w:marRight w:val="0"/>
                  <w:marTop w:val="0"/>
                  <w:marBottom w:val="0"/>
                  <w:divBdr>
                    <w:top w:val="none" w:sz="0" w:space="0" w:color="auto"/>
                    <w:left w:val="none" w:sz="0" w:space="0" w:color="auto"/>
                    <w:bottom w:val="none" w:sz="0" w:space="0" w:color="auto"/>
                    <w:right w:val="none" w:sz="0" w:space="0" w:color="auto"/>
                  </w:divBdr>
                  <w:divsChild>
                    <w:div w:id="1860846816">
                      <w:marLeft w:val="0"/>
                      <w:marRight w:val="0"/>
                      <w:marTop w:val="0"/>
                      <w:marBottom w:val="0"/>
                      <w:divBdr>
                        <w:top w:val="none" w:sz="0" w:space="0" w:color="auto"/>
                        <w:left w:val="none" w:sz="0" w:space="0" w:color="auto"/>
                        <w:bottom w:val="none" w:sz="0" w:space="0" w:color="auto"/>
                        <w:right w:val="none" w:sz="0" w:space="0" w:color="auto"/>
                      </w:divBdr>
                      <w:divsChild>
                        <w:div w:id="944390215">
                          <w:marLeft w:val="0"/>
                          <w:marRight w:val="0"/>
                          <w:marTop w:val="0"/>
                          <w:marBottom w:val="0"/>
                          <w:divBdr>
                            <w:top w:val="none" w:sz="0" w:space="0" w:color="auto"/>
                            <w:left w:val="none" w:sz="0" w:space="0" w:color="auto"/>
                            <w:bottom w:val="none" w:sz="0" w:space="0" w:color="auto"/>
                            <w:right w:val="none" w:sz="0" w:space="0" w:color="auto"/>
                          </w:divBdr>
                          <w:divsChild>
                            <w:div w:id="1962690767">
                              <w:marLeft w:val="0"/>
                              <w:marRight w:val="0"/>
                              <w:marTop w:val="240"/>
                              <w:marBottom w:val="240"/>
                              <w:divBdr>
                                <w:top w:val="none" w:sz="0" w:space="0" w:color="auto"/>
                                <w:left w:val="none" w:sz="0" w:space="0" w:color="auto"/>
                                <w:bottom w:val="none" w:sz="0" w:space="0" w:color="auto"/>
                                <w:right w:val="none" w:sz="0" w:space="0" w:color="auto"/>
                              </w:divBdr>
                              <w:divsChild>
                                <w:div w:id="588853091">
                                  <w:marLeft w:val="0"/>
                                  <w:marRight w:val="0"/>
                                  <w:marTop w:val="0"/>
                                  <w:marBottom w:val="0"/>
                                  <w:divBdr>
                                    <w:top w:val="none" w:sz="0" w:space="0" w:color="auto"/>
                                    <w:left w:val="none" w:sz="0" w:space="0" w:color="auto"/>
                                    <w:bottom w:val="none" w:sz="0" w:space="0" w:color="auto"/>
                                    <w:right w:val="none" w:sz="0" w:space="0" w:color="auto"/>
                                  </w:divBdr>
                                  <w:divsChild>
                                    <w:div w:id="222255432">
                                      <w:marLeft w:val="0"/>
                                      <w:marRight w:val="0"/>
                                      <w:marTop w:val="0"/>
                                      <w:marBottom w:val="0"/>
                                      <w:divBdr>
                                        <w:top w:val="none" w:sz="0" w:space="0" w:color="auto"/>
                                        <w:left w:val="none" w:sz="0" w:space="0" w:color="auto"/>
                                        <w:bottom w:val="none" w:sz="0" w:space="0" w:color="auto"/>
                                        <w:right w:val="none" w:sz="0" w:space="0" w:color="auto"/>
                                      </w:divBdr>
                                    </w:div>
                                    <w:div w:id="418605530">
                                      <w:marLeft w:val="0"/>
                                      <w:marRight w:val="0"/>
                                      <w:marTop w:val="0"/>
                                      <w:marBottom w:val="0"/>
                                      <w:divBdr>
                                        <w:top w:val="none" w:sz="0" w:space="0" w:color="auto"/>
                                        <w:left w:val="none" w:sz="0" w:space="0" w:color="auto"/>
                                        <w:bottom w:val="none" w:sz="0" w:space="0" w:color="auto"/>
                                        <w:right w:val="none" w:sz="0" w:space="0" w:color="auto"/>
                                      </w:divBdr>
                                    </w:div>
                                    <w:div w:id="587153229">
                                      <w:marLeft w:val="0"/>
                                      <w:marRight w:val="0"/>
                                      <w:marTop w:val="0"/>
                                      <w:marBottom w:val="0"/>
                                      <w:divBdr>
                                        <w:top w:val="none" w:sz="0" w:space="0" w:color="auto"/>
                                        <w:left w:val="none" w:sz="0" w:space="0" w:color="auto"/>
                                        <w:bottom w:val="none" w:sz="0" w:space="0" w:color="auto"/>
                                        <w:right w:val="none" w:sz="0" w:space="0" w:color="auto"/>
                                      </w:divBdr>
                                    </w:div>
                                    <w:div w:id="707529102">
                                      <w:marLeft w:val="0"/>
                                      <w:marRight w:val="0"/>
                                      <w:marTop w:val="0"/>
                                      <w:marBottom w:val="0"/>
                                      <w:divBdr>
                                        <w:top w:val="none" w:sz="0" w:space="0" w:color="auto"/>
                                        <w:left w:val="none" w:sz="0" w:space="0" w:color="auto"/>
                                        <w:bottom w:val="none" w:sz="0" w:space="0" w:color="auto"/>
                                        <w:right w:val="none" w:sz="0" w:space="0" w:color="auto"/>
                                      </w:divBdr>
                                    </w:div>
                                    <w:div w:id="1147555725">
                                      <w:marLeft w:val="0"/>
                                      <w:marRight w:val="0"/>
                                      <w:marTop w:val="0"/>
                                      <w:marBottom w:val="0"/>
                                      <w:divBdr>
                                        <w:top w:val="none" w:sz="0" w:space="0" w:color="auto"/>
                                        <w:left w:val="none" w:sz="0" w:space="0" w:color="auto"/>
                                        <w:bottom w:val="none" w:sz="0" w:space="0" w:color="auto"/>
                                        <w:right w:val="none" w:sz="0" w:space="0" w:color="auto"/>
                                      </w:divBdr>
                                    </w:div>
                                    <w:div w:id="1223364878">
                                      <w:marLeft w:val="0"/>
                                      <w:marRight w:val="0"/>
                                      <w:marTop w:val="0"/>
                                      <w:marBottom w:val="0"/>
                                      <w:divBdr>
                                        <w:top w:val="none" w:sz="0" w:space="0" w:color="auto"/>
                                        <w:left w:val="none" w:sz="0" w:space="0" w:color="auto"/>
                                        <w:bottom w:val="none" w:sz="0" w:space="0" w:color="auto"/>
                                        <w:right w:val="none" w:sz="0" w:space="0" w:color="auto"/>
                                      </w:divBdr>
                                    </w:div>
                                    <w:div w:id="1255163506">
                                      <w:marLeft w:val="0"/>
                                      <w:marRight w:val="0"/>
                                      <w:marTop w:val="0"/>
                                      <w:marBottom w:val="0"/>
                                      <w:divBdr>
                                        <w:top w:val="none" w:sz="0" w:space="0" w:color="auto"/>
                                        <w:left w:val="none" w:sz="0" w:space="0" w:color="auto"/>
                                        <w:bottom w:val="none" w:sz="0" w:space="0" w:color="auto"/>
                                        <w:right w:val="none" w:sz="0" w:space="0" w:color="auto"/>
                                      </w:divBdr>
                                    </w:div>
                                    <w:div w:id="1325234787">
                                      <w:marLeft w:val="0"/>
                                      <w:marRight w:val="0"/>
                                      <w:marTop w:val="0"/>
                                      <w:marBottom w:val="0"/>
                                      <w:divBdr>
                                        <w:top w:val="none" w:sz="0" w:space="0" w:color="auto"/>
                                        <w:left w:val="none" w:sz="0" w:space="0" w:color="auto"/>
                                        <w:bottom w:val="none" w:sz="0" w:space="0" w:color="auto"/>
                                        <w:right w:val="none" w:sz="0" w:space="0" w:color="auto"/>
                                      </w:divBdr>
                                    </w:div>
                                    <w:div w:id="1352142646">
                                      <w:marLeft w:val="0"/>
                                      <w:marRight w:val="0"/>
                                      <w:marTop w:val="0"/>
                                      <w:marBottom w:val="0"/>
                                      <w:divBdr>
                                        <w:top w:val="none" w:sz="0" w:space="0" w:color="auto"/>
                                        <w:left w:val="none" w:sz="0" w:space="0" w:color="auto"/>
                                        <w:bottom w:val="none" w:sz="0" w:space="0" w:color="auto"/>
                                        <w:right w:val="none" w:sz="0" w:space="0" w:color="auto"/>
                                      </w:divBdr>
                                    </w:div>
                                    <w:div w:id="1382484120">
                                      <w:marLeft w:val="0"/>
                                      <w:marRight w:val="0"/>
                                      <w:marTop w:val="0"/>
                                      <w:marBottom w:val="0"/>
                                      <w:divBdr>
                                        <w:top w:val="none" w:sz="0" w:space="0" w:color="auto"/>
                                        <w:left w:val="none" w:sz="0" w:space="0" w:color="auto"/>
                                        <w:bottom w:val="none" w:sz="0" w:space="0" w:color="auto"/>
                                        <w:right w:val="none" w:sz="0" w:space="0" w:color="auto"/>
                                      </w:divBdr>
                                    </w:div>
                                    <w:div w:id="1553345457">
                                      <w:marLeft w:val="0"/>
                                      <w:marRight w:val="0"/>
                                      <w:marTop w:val="0"/>
                                      <w:marBottom w:val="0"/>
                                      <w:divBdr>
                                        <w:top w:val="none" w:sz="0" w:space="0" w:color="auto"/>
                                        <w:left w:val="none" w:sz="0" w:space="0" w:color="auto"/>
                                        <w:bottom w:val="none" w:sz="0" w:space="0" w:color="auto"/>
                                        <w:right w:val="none" w:sz="0" w:space="0" w:color="auto"/>
                                      </w:divBdr>
                                    </w:div>
                                    <w:div w:id="1972517023">
                                      <w:marLeft w:val="0"/>
                                      <w:marRight w:val="0"/>
                                      <w:marTop w:val="0"/>
                                      <w:marBottom w:val="0"/>
                                      <w:divBdr>
                                        <w:top w:val="none" w:sz="0" w:space="0" w:color="auto"/>
                                        <w:left w:val="none" w:sz="0" w:space="0" w:color="auto"/>
                                        <w:bottom w:val="none" w:sz="0" w:space="0" w:color="auto"/>
                                        <w:right w:val="none" w:sz="0" w:space="0" w:color="auto"/>
                                      </w:divBdr>
                                    </w:div>
                                    <w:div w:id="20891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93208">
      <w:bodyDiv w:val="1"/>
      <w:marLeft w:val="0"/>
      <w:marRight w:val="0"/>
      <w:marTop w:val="0"/>
      <w:marBottom w:val="0"/>
      <w:divBdr>
        <w:top w:val="none" w:sz="0" w:space="0" w:color="auto"/>
        <w:left w:val="none" w:sz="0" w:space="0" w:color="auto"/>
        <w:bottom w:val="none" w:sz="0" w:space="0" w:color="auto"/>
        <w:right w:val="none" w:sz="0" w:space="0" w:color="auto"/>
      </w:divBdr>
      <w:divsChild>
        <w:div w:id="1372799472">
          <w:marLeft w:val="0"/>
          <w:marRight w:val="0"/>
          <w:marTop w:val="330"/>
          <w:marBottom w:val="0"/>
          <w:divBdr>
            <w:top w:val="none" w:sz="0" w:space="0" w:color="auto"/>
            <w:left w:val="none" w:sz="0" w:space="0" w:color="auto"/>
            <w:bottom w:val="none" w:sz="0" w:space="0" w:color="auto"/>
            <w:right w:val="none" w:sz="0" w:space="0" w:color="auto"/>
          </w:divBdr>
          <w:divsChild>
            <w:div w:id="783621174">
              <w:marLeft w:val="0"/>
              <w:marRight w:val="0"/>
              <w:marTop w:val="0"/>
              <w:marBottom w:val="0"/>
              <w:divBdr>
                <w:top w:val="none" w:sz="0" w:space="0" w:color="auto"/>
                <w:left w:val="none" w:sz="0" w:space="0" w:color="auto"/>
                <w:bottom w:val="none" w:sz="0" w:space="0" w:color="auto"/>
                <w:right w:val="single" w:sz="6" w:space="0" w:color="CCCCCC"/>
              </w:divBdr>
              <w:divsChild>
                <w:div w:id="464352960">
                  <w:marLeft w:val="0"/>
                  <w:marRight w:val="0"/>
                  <w:marTop w:val="100"/>
                  <w:marBottom w:val="100"/>
                  <w:divBdr>
                    <w:top w:val="none" w:sz="0" w:space="0" w:color="auto"/>
                    <w:left w:val="none" w:sz="0" w:space="0" w:color="auto"/>
                    <w:bottom w:val="none" w:sz="0" w:space="0" w:color="auto"/>
                    <w:right w:val="none" w:sz="0" w:space="0" w:color="auto"/>
                  </w:divBdr>
                </w:div>
                <w:div w:id="1114132145">
                  <w:marLeft w:val="0"/>
                  <w:marRight w:val="0"/>
                  <w:marTop w:val="100"/>
                  <w:marBottom w:val="100"/>
                  <w:divBdr>
                    <w:top w:val="none" w:sz="0" w:space="0" w:color="auto"/>
                    <w:left w:val="none" w:sz="0" w:space="0" w:color="auto"/>
                    <w:bottom w:val="none" w:sz="0" w:space="0" w:color="auto"/>
                    <w:right w:val="none" w:sz="0" w:space="0" w:color="auto"/>
                  </w:divBdr>
                </w:div>
                <w:div w:id="1861313164">
                  <w:marLeft w:val="0"/>
                  <w:marRight w:val="0"/>
                  <w:marTop w:val="100"/>
                  <w:marBottom w:val="100"/>
                  <w:divBdr>
                    <w:top w:val="none" w:sz="0" w:space="0" w:color="auto"/>
                    <w:left w:val="none" w:sz="0" w:space="0" w:color="auto"/>
                    <w:bottom w:val="none" w:sz="0" w:space="0" w:color="auto"/>
                    <w:right w:val="none" w:sz="0" w:space="0" w:color="auto"/>
                  </w:divBdr>
                </w:div>
              </w:divsChild>
            </w:div>
            <w:div w:id="1736926481">
              <w:marLeft w:val="300"/>
              <w:marRight w:val="0"/>
              <w:marTop w:val="0"/>
              <w:marBottom w:val="0"/>
              <w:divBdr>
                <w:top w:val="none" w:sz="0" w:space="0" w:color="auto"/>
                <w:left w:val="none" w:sz="0" w:space="0" w:color="auto"/>
                <w:bottom w:val="none" w:sz="0" w:space="0" w:color="auto"/>
                <w:right w:val="none" w:sz="0" w:space="0" w:color="auto"/>
              </w:divBdr>
              <w:divsChild>
                <w:div w:id="6506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92651">
      <w:bodyDiv w:val="1"/>
      <w:marLeft w:val="0"/>
      <w:marRight w:val="0"/>
      <w:marTop w:val="0"/>
      <w:marBottom w:val="0"/>
      <w:divBdr>
        <w:top w:val="none" w:sz="0" w:space="0" w:color="auto"/>
        <w:left w:val="none" w:sz="0" w:space="0" w:color="auto"/>
        <w:bottom w:val="none" w:sz="0" w:space="0" w:color="auto"/>
        <w:right w:val="none" w:sz="0" w:space="0" w:color="auto"/>
      </w:divBdr>
      <w:divsChild>
        <w:div w:id="1286037679">
          <w:marLeft w:val="0"/>
          <w:marRight w:val="0"/>
          <w:marTop w:val="0"/>
          <w:marBottom w:val="0"/>
          <w:divBdr>
            <w:top w:val="none" w:sz="0" w:space="0" w:color="auto"/>
            <w:left w:val="none" w:sz="0" w:space="0" w:color="auto"/>
            <w:bottom w:val="none" w:sz="0" w:space="0" w:color="auto"/>
            <w:right w:val="none" w:sz="0" w:space="0" w:color="auto"/>
          </w:divBdr>
        </w:div>
        <w:div w:id="1348870201">
          <w:marLeft w:val="0"/>
          <w:marRight w:val="0"/>
          <w:marTop w:val="0"/>
          <w:marBottom w:val="0"/>
          <w:divBdr>
            <w:top w:val="none" w:sz="0" w:space="0" w:color="auto"/>
            <w:left w:val="none" w:sz="0" w:space="0" w:color="auto"/>
            <w:bottom w:val="none" w:sz="0" w:space="0" w:color="auto"/>
            <w:right w:val="none" w:sz="0" w:space="0" w:color="auto"/>
          </w:divBdr>
        </w:div>
      </w:divsChild>
    </w:div>
    <w:div w:id="1109159483">
      <w:bodyDiv w:val="1"/>
      <w:marLeft w:val="0"/>
      <w:marRight w:val="0"/>
      <w:marTop w:val="0"/>
      <w:marBottom w:val="0"/>
      <w:divBdr>
        <w:top w:val="none" w:sz="0" w:space="0" w:color="auto"/>
        <w:left w:val="none" w:sz="0" w:space="0" w:color="auto"/>
        <w:bottom w:val="none" w:sz="0" w:space="0" w:color="auto"/>
        <w:right w:val="none" w:sz="0" w:space="0" w:color="auto"/>
      </w:divBdr>
    </w:div>
    <w:div w:id="1119838672">
      <w:bodyDiv w:val="1"/>
      <w:marLeft w:val="0"/>
      <w:marRight w:val="0"/>
      <w:marTop w:val="0"/>
      <w:marBottom w:val="0"/>
      <w:divBdr>
        <w:top w:val="none" w:sz="0" w:space="0" w:color="auto"/>
        <w:left w:val="none" w:sz="0" w:space="0" w:color="auto"/>
        <w:bottom w:val="none" w:sz="0" w:space="0" w:color="auto"/>
        <w:right w:val="none" w:sz="0" w:space="0" w:color="auto"/>
      </w:divBdr>
    </w:div>
    <w:div w:id="1414471583">
      <w:bodyDiv w:val="1"/>
      <w:marLeft w:val="0"/>
      <w:marRight w:val="0"/>
      <w:marTop w:val="0"/>
      <w:marBottom w:val="0"/>
      <w:divBdr>
        <w:top w:val="none" w:sz="0" w:space="0" w:color="auto"/>
        <w:left w:val="none" w:sz="0" w:space="0" w:color="auto"/>
        <w:bottom w:val="none" w:sz="0" w:space="0" w:color="auto"/>
        <w:right w:val="none" w:sz="0" w:space="0" w:color="auto"/>
      </w:divBdr>
    </w:div>
    <w:div w:id="1429348773">
      <w:bodyDiv w:val="1"/>
      <w:marLeft w:val="0"/>
      <w:marRight w:val="0"/>
      <w:marTop w:val="0"/>
      <w:marBottom w:val="0"/>
      <w:divBdr>
        <w:top w:val="none" w:sz="0" w:space="0" w:color="auto"/>
        <w:left w:val="none" w:sz="0" w:space="0" w:color="auto"/>
        <w:bottom w:val="none" w:sz="0" w:space="0" w:color="auto"/>
        <w:right w:val="none" w:sz="0" w:space="0" w:color="auto"/>
      </w:divBdr>
    </w:div>
    <w:div w:id="1472090963">
      <w:bodyDiv w:val="1"/>
      <w:marLeft w:val="0"/>
      <w:marRight w:val="0"/>
      <w:marTop w:val="0"/>
      <w:marBottom w:val="0"/>
      <w:divBdr>
        <w:top w:val="none" w:sz="0" w:space="0" w:color="auto"/>
        <w:left w:val="none" w:sz="0" w:space="0" w:color="auto"/>
        <w:bottom w:val="none" w:sz="0" w:space="0" w:color="auto"/>
        <w:right w:val="none" w:sz="0" w:space="0" w:color="auto"/>
      </w:divBdr>
      <w:divsChild>
        <w:div w:id="595556288">
          <w:marLeft w:val="0"/>
          <w:marRight w:val="0"/>
          <w:marTop w:val="0"/>
          <w:marBottom w:val="0"/>
          <w:divBdr>
            <w:top w:val="none" w:sz="0" w:space="0" w:color="auto"/>
            <w:left w:val="none" w:sz="0" w:space="0" w:color="auto"/>
            <w:bottom w:val="none" w:sz="0" w:space="0" w:color="auto"/>
            <w:right w:val="none" w:sz="0" w:space="0" w:color="auto"/>
          </w:divBdr>
        </w:div>
        <w:div w:id="948505990">
          <w:marLeft w:val="0"/>
          <w:marRight w:val="0"/>
          <w:marTop w:val="0"/>
          <w:marBottom w:val="0"/>
          <w:divBdr>
            <w:top w:val="none" w:sz="0" w:space="0" w:color="auto"/>
            <w:left w:val="none" w:sz="0" w:space="0" w:color="auto"/>
            <w:bottom w:val="none" w:sz="0" w:space="0" w:color="auto"/>
            <w:right w:val="none" w:sz="0" w:space="0" w:color="auto"/>
          </w:divBdr>
        </w:div>
        <w:div w:id="1419129992">
          <w:marLeft w:val="0"/>
          <w:marRight w:val="0"/>
          <w:marTop w:val="0"/>
          <w:marBottom w:val="0"/>
          <w:divBdr>
            <w:top w:val="none" w:sz="0" w:space="0" w:color="auto"/>
            <w:left w:val="none" w:sz="0" w:space="0" w:color="auto"/>
            <w:bottom w:val="none" w:sz="0" w:space="0" w:color="auto"/>
            <w:right w:val="none" w:sz="0" w:space="0" w:color="auto"/>
          </w:divBdr>
        </w:div>
        <w:div w:id="1767190337">
          <w:marLeft w:val="0"/>
          <w:marRight w:val="0"/>
          <w:marTop w:val="0"/>
          <w:marBottom w:val="0"/>
          <w:divBdr>
            <w:top w:val="none" w:sz="0" w:space="0" w:color="auto"/>
            <w:left w:val="none" w:sz="0" w:space="0" w:color="auto"/>
            <w:bottom w:val="none" w:sz="0" w:space="0" w:color="auto"/>
            <w:right w:val="none" w:sz="0" w:space="0" w:color="auto"/>
          </w:divBdr>
        </w:div>
        <w:div w:id="1492482136">
          <w:marLeft w:val="0"/>
          <w:marRight w:val="0"/>
          <w:marTop w:val="0"/>
          <w:marBottom w:val="0"/>
          <w:divBdr>
            <w:top w:val="none" w:sz="0" w:space="0" w:color="auto"/>
            <w:left w:val="none" w:sz="0" w:space="0" w:color="auto"/>
            <w:bottom w:val="none" w:sz="0" w:space="0" w:color="auto"/>
            <w:right w:val="none" w:sz="0" w:space="0" w:color="auto"/>
          </w:divBdr>
        </w:div>
        <w:div w:id="2109621415">
          <w:marLeft w:val="0"/>
          <w:marRight w:val="0"/>
          <w:marTop w:val="0"/>
          <w:marBottom w:val="0"/>
          <w:divBdr>
            <w:top w:val="none" w:sz="0" w:space="0" w:color="auto"/>
            <w:left w:val="none" w:sz="0" w:space="0" w:color="auto"/>
            <w:bottom w:val="none" w:sz="0" w:space="0" w:color="auto"/>
            <w:right w:val="none" w:sz="0" w:space="0" w:color="auto"/>
          </w:divBdr>
        </w:div>
        <w:div w:id="1427530993">
          <w:marLeft w:val="0"/>
          <w:marRight w:val="0"/>
          <w:marTop w:val="0"/>
          <w:marBottom w:val="0"/>
          <w:divBdr>
            <w:top w:val="none" w:sz="0" w:space="0" w:color="auto"/>
            <w:left w:val="none" w:sz="0" w:space="0" w:color="auto"/>
            <w:bottom w:val="none" w:sz="0" w:space="0" w:color="auto"/>
            <w:right w:val="none" w:sz="0" w:space="0" w:color="auto"/>
          </w:divBdr>
        </w:div>
        <w:div w:id="645089228">
          <w:marLeft w:val="0"/>
          <w:marRight w:val="0"/>
          <w:marTop w:val="0"/>
          <w:marBottom w:val="0"/>
          <w:divBdr>
            <w:top w:val="none" w:sz="0" w:space="0" w:color="auto"/>
            <w:left w:val="none" w:sz="0" w:space="0" w:color="auto"/>
            <w:bottom w:val="none" w:sz="0" w:space="0" w:color="auto"/>
            <w:right w:val="none" w:sz="0" w:space="0" w:color="auto"/>
          </w:divBdr>
        </w:div>
        <w:div w:id="1776900958">
          <w:marLeft w:val="0"/>
          <w:marRight w:val="0"/>
          <w:marTop w:val="0"/>
          <w:marBottom w:val="0"/>
          <w:divBdr>
            <w:top w:val="none" w:sz="0" w:space="0" w:color="auto"/>
            <w:left w:val="none" w:sz="0" w:space="0" w:color="auto"/>
            <w:bottom w:val="none" w:sz="0" w:space="0" w:color="auto"/>
            <w:right w:val="none" w:sz="0" w:space="0" w:color="auto"/>
          </w:divBdr>
        </w:div>
        <w:div w:id="1143935000">
          <w:marLeft w:val="0"/>
          <w:marRight w:val="0"/>
          <w:marTop w:val="0"/>
          <w:marBottom w:val="0"/>
          <w:divBdr>
            <w:top w:val="none" w:sz="0" w:space="0" w:color="auto"/>
            <w:left w:val="none" w:sz="0" w:space="0" w:color="auto"/>
            <w:bottom w:val="none" w:sz="0" w:space="0" w:color="auto"/>
            <w:right w:val="none" w:sz="0" w:space="0" w:color="auto"/>
          </w:divBdr>
        </w:div>
        <w:div w:id="1997996108">
          <w:marLeft w:val="0"/>
          <w:marRight w:val="0"/>
          <w:marTop w:val="0"/>
          <w:marBottom w:val="0"/>
          <w:divBdr>
            <w:top w:val="none" w:sz="0" w:space="0" w:color="auto"/>
            <w:left w:val="none" w:sz="0" w:space="0" w:color="auto"/>
            <w:bottom w:val="none" w:sz="0" w:space="0" w:color="auto"/>
            <w:right w:val="none" w:sz="0" w:space="0" w:color="auto"/>
          </w:divBdr>
        </w:div>
        <w:div w:id="1757555831">
          <w:marLeft w:val="0"/>
          <w:marRight w:val="0"/>
          <w:marTop w:val="0"/>
          <w:marBottom w:val="0"/>
          <w:divBdr>
            <w:top w:val="none" w:sz="0" w:space="0" w:color="auto"/>
            <w:left w:val="none" w:sz="0" w:space="0" w:color="auto"/>
            <w:bottom w:val="none" w:sz="0" w:space="0" w:color="auto"/>
            <w:right w:val="none" w:sz="0" w:space="0" w:color="auto"/>
          </w:divBdr>
        </w:div>
        <w:div w:id="2007635985">
          <w:marLeft w:val="0"/>
          <w:marRight w:val="0"/>
          <w:marTop w:val="0"/>
          <w:marBottom w:val="0"/>
          <w:divBdr>
            <w:top w:val="none" w:sz="0" w:space="0" w:color="auto"/>
            <w:left w:val="none" w:sz="0" w:space="0" w:color="auto"/>
            <w:bottom w:val="none" w:sz="0" w:space="0" w:color="auto"/>
            <w:right w:val="none" w:sz="0" w:space="0" w:color="auto"/>
          </w:divBdr>
        </w:div>
        <w:div w:id="1637250520">
          <w:marLeft w:val="0"/>
          <w:marRight w:val="0"/>
          <w:marTop w:val="0"/>
          <w:marBottom w:val="0"/>
          <w:divBdr>
            <w:top w:val="none" w:sz="0" w:space="0" w:color="auto"/>
            <w:left w:val="none" w:sz="0" w:space="0" w:color="auto"/>
            <w:bottom w:val="none" w:sz="0" w:space="0" w:color="auto"/>
            <w:right w:val="none" w:sz="0" w:space="0" w:color="auto"/>
          </w:divBdr>
        </w:div>
        <w:div w:id="244920930">
          <w:marLeft w:val="0"/>
          <w:marRight w:val="0"/>
          <w:marTop w:val="0"/>
          <w:marBottom w:val="0"/>
          <w:divBdr>
            <w:top w:val="none" w:sz="0" w:space="0" w:color="auto"/>
            <w:left w:val="none" w:sz="0" w:space="0" w:color="auto"/>
            <w:bottom w:val="none" w:sz="0" w:space="0" w:color="auto"/>
            <w:right w:val="none" w:sz="0" w:space="0" w:color="auto"/>
          </w:divBdr>
        </w:div>
        <w:div w:id="1866094511">
          <w:marLeft w:val="0"/>
          <w:marRight w:val="0"/>
          <w:marTop w:val="0"/>
          <w:marBottom w:val="0"/>
          <w:divBdr>
            <w:top w:val="none" w:sz="0" w:space="0" w:color="auto"/>
            <w:left w:val="none" w:sz="0" w:space="0" w:color="auto"/>
            <w:bottom w:val="none" w:sz="0" w:space="0" w:color="auto"/>
            <w:right w:val="none" w:sz="0" w:space="0" w:color="auto"/>
          </w:divBdr>
        </w:div>
        <w:div w:id="2098285940">
          <w:marLeft w:val="0"/>
          <w:marRight w:val="0"/>
          <w:marTop w:val="0"/>
          <w:marBottom w:val="0"/>
          <w:divBdr>
            <w:top w:val="none" w:sz="0" w:space="0" w:color="auto"/>
            <w:left w:val="none" w:sz="0" w:space="0" w:color="auto"/>
            <w:bottom w:val="none" w:sz="0" w:space="0" w:color="auto"/>
            <w:right w:val="none" w:sz="0" w:space="0" w:color="auto"/>
          </w:divBdr>
        </w:div>
        <w:div w:id="2116972806">
          <w:marLeft w:val="0"/>
          <w:marRight w:val="0"/>
          <w:marTop w:val="0"/>
          <w:marBottom w:val="0"/>
          <w:divBdr>
            <w:top w:val="none" w:sz="0" w:space="0" w:color="auto"/>
            <w:left w:val="none" w:sz="0" w:space="0" w:color="auto"/>
            <w:bottom w:val="none" w:sz="0" w:space="0" w:color="auto"/>
            <w:right w:val="none" w:sz="0" w:space="0" w:color="auto"/>
          </w:divBdr>
        </w:div>
        <w:div w:id="403529376">
          <w:marLeft w:val="0"/>
          <w:marRight w:val="0"/>
          <w:marTop w:val="0"/>
          <w:marBottom w:val="0"/>
          <w:divBdr>
            <w:top w:val="none" w:sz="0" w:space="0" w:color="auto"/>
            <w:left w:val="none" w:sz="0" w:space="0" w:color="auto"/>
            <w:bottom w:val="none" w:sz="0" w:space="0" w:color="auto"/>
            <w:right w:val="none" w:sz="0" w:space="0" w:color="auto"/>
          </w:divBdr>
        </w:div>
        <w:div w:id="1213419406">
          <w:marLeft w:val="360"/>
          <w:marRight w:val="0"/>
          <w:marTop w:val="0"/>
          <w:marBottom w:val="0"/>
          <w:divBdr>
            <w:top w:val="none" w:sz="0" w:space="0" w:color="auto"/>
            <w:left w:val="none" w:sz="0" w:space="0" w:color="auto"/>
            <w:bottom w:val="none" w:sz="0" w:space="0" w:color="auto"/>
            <w:right w:val="none" w:sz="0" w:space="0" w:color="auto"/>
          </w:divBdr>
        </w:div>
        <w:div w:id="209852575">
          <w:marLeft w:val="708"/>
          <w:marRight w:val="0"/>
          <w:marTop w:val="0"/>
          <w:marBottom w:val="0"/>
          <w:divBdr>
            <w:top w:val="none" w:sz="0" w:space="0" w:color="auto"/>
            <w:left w:val="none" w:sz="0" w:space="0" w:color="auto"/>
            <w:bottom w:val="none" w:sz="0" w:space="0" w:color="auto"/>
            <w:right w:val="none" w:sz="0" w:space="0" w:color="auto"/>
          </w:divBdr>
        </w:div>
        <w:div w:id="273943380">
          <w:marLeft w:val="708"/>
          <w:marRight w:val="0"/>
          <w:marTop w:val="0"/>
          <w:marBottom w:val="0"/>
          <w:divBdr>
            <w:top w:val="none" w:sz="0" w:space="0" w:color="auto"/>
            <w:left w:val="none" w:sz="0" w:space="0" w:color="auto"/>
            <w:bottom w:val="none" w:sz="0" w:space="0" w:color="auto"/>
            <w:right w:val="none" w:sz="0" w:space="0" w:color="auto"/>
          </w:divBdr>
        </w:div>
        <w:div w:id="575210003">
          <w:marLeft w:val="0"/>
          <w:marRight w:val="0"/>
          <w:marTop w:val="0"/>
          <w:marBottom w:val="0"/>
          <w:divBdr>
            <w:top w:val="none" w:sz="0" w:space="0" w:color="auto"/>
            <w:left w:val="none" w:sz="0" w:space="0" w:color="auto"/>
            <w:bottom w:val="none" w:sz="0" w:space="0" w:color="auto"/>
            <w:right w:val="none" w:sz="0" w:space="0" w:color="auto"/>
          </w:divBdr>
        </w:div>
        <w:div w:id="735126478">
          <w:marLeft w:val="360"/>
          <w:marRight w:val="0"/>
          <w:marTop w:val="0"/>
          <w:marBottom w:val="0"/>
          <w:divBdr>
            <w:top w:val="none" w:sz="0" w:space="0" w:color="auto"/>
            <w:left w:val="none" w:sz="0" w:space="0" w:color="auto"/>
            <w:bottom w:val="none" w:sz="0" w:space="0" w:color="auto"/>
            <w:right w:val="none" w:sz="0" w:space="0" w:color="auto"/>
          </w:divBdr>
        </w:div>
        <w:div w:id="681975859">
          <w:marLeft w:val="360"/>
          <w:marRight w:val="0"/>
          <w:marTop w:val="0"/>
          <w:marBottom w:val="0"/>
          <w:divBdr>
            <w:top w:val="none" w:sz="0" w:space="0" w:color="auto"/>
            <w:left w:val="none" w:sz="0" w:space="0" w:color="auto"/>
            <w:bottom w:val="none" w:sz="0" w:space="0" w:color="auto"/>
            <w:right w:val="none" w:sz="0" w:space="0" w:color="auto"/>
          </w:divBdr>
        </w:div>
        <w:div w:id="1564442336">
          <w:marLeft w:val="708"/>
          <w:marRight w:val="0"/>
          <w:marTop w:val="0"/>
          <w:marBottom w:val="0"/>
          <w:divBdr>
            <w:top w:val="none" w:sz="0" w:space="0" w:color="auto"/>
            <w:left w:val="none" w:sz="0" w:space="0" w:color="auto"/>
            <w:bottom w:val="none" w:sz="0" w:space="0" w:color="auto"/>
            <w:right w:val="none" w:sz="0" w:space="0" w:color="auto"/>
          </w:divBdr>
        </w:div>
        <w:div w:id="26609279">
          <w:marLeft w:val="1068"/>
          <w:marRight w:val="0"/>
          <w:marTop w:val="0"/>
          <w:marBottom w:val="0"/>
          <w:divBdr>
            <w:top w:val="none" w:sz="0" w:space="0" w:color="auto"/>
            <w:left w:val="none" w:sz="0" w:space="0" w:color="auto"/>
            <w:bottom w:val="none" w:sz="0" w:space="0" w:color="auto"/>
            <w:right w:val="none" w:sz="0" w:space="0" w:color="auto"/>
          </w:divBdr>
        </w:div>
        <w:div w:id="800659100">
          <w:marLeft w:val="1068"/>
          <w:marRight w:val="0"/>
          <w:marTop w:val="0"/>
          <w:marBottom w:val="0"/>
          <w:divBdr>
            <w:top w:val="none" w:sz="0" w:space="0" w:color="auto"/>
            <w:left w:val="none" w:sz="0" w:space="0" w:color="auto"/>
            <w:bottom w:val="none" w:sz="0" w:space="0" w:color="auto"/>
            <w:right w:val="none" w:sz="0" w:space="0" w:color="auto"/>
          </w:divBdr>
        </w:div>
        <w:div w:id="1562249032">
          <w:marLeft w:val="708"/>
          <w:marRight w:val="0"/>
          <w:marTop w:val="0"/>
          <w:marBottom w:val="0"/>
          <w:divBdr>
            <w:top w:val="none" w:sz="0" w:space="0" w:color="auto"/>
            <w:left w:val="none" w:sz="0" w:space="0" w:color="auto"/>
            <w:bottom w:val="none" w:sz="0" w:space="0" w:color="auto"/>
            <w:right w:val="none" w:sz="0" w:space="0" w:color="auto"/>
          </w:divBdr>
        </w:div>
        <w:div w:id="1483155806">
          <w:marLeft w:val="0"/>
          <w:marRight w:val="0"/>
          <w:marTop w:val="0"/>
          <w:marBottom w:val="0"/>
          <w:divBdr>
            <w:top w:val="none" w:sz="0" w:space="0" w:color="auto"/>
            <w:left w:val="none" w:sz="0" w:space="0" w:color="auto"/>
            <w:bottom w:val="none" w:sz="0" w:space="0" w:color="auto"/>
            <w:right w:val="none" w:sz="0" w:space="0" w:color="auto"/>
          </w:divBdr>
        </w:div>
        <w:div w:id="181477080">
          <w:marLeft w:val="0"/>
          <w:marRight w:val="0"/>
          <w:marTop w:val="0"/>
          <w:marBottom w:val="150"/>
          <w:divBdr>
            <w:top w:val="none" w:sz="0" w:space="0" w:color="auto"/>
            <w:left w:val="none" w:sz="0" w:space="0" w:color="auto"/>
            <w:bottom w:val="none" w:sz="0" w:space="0" w:color="auto"/>
            <w:right w:val="none" w:sz="0" w:space="0" w:color="auto"/>
          </w:divBdr>
        </w:div>
        <w:div w:id="1489443824">
          <w:marLeft w:val="0"/>
          <w:marRight w:val="0"/>
          <w:marTop w:val="0"/>
          <w:marBottom w:val="150"/>
          <w:divBdr>
            <w:top w:val="none" w:sz="0" w:space="0" w:color="auto"/>
            <w:left w:val="none" w:sz="0" w:space="0" w:color="auto"/>
            <w:bottom w:val="none" w:sz="0" w:space="0" w:color="auto"/>
            <w:right w:val="none" w:sz="0" w:space="0" w:color="auto"/>
          </w:divBdr>
        </w:div>
        <w:div w:id="1212771365">
          <w:marLeft w:val="0"/>
          <w:marRight w:val="0"/>
          <w:marTop w:val="0"/>
          <w:marBottom w:val="0"/>
          <w:divBdr>
            <w:top w:val="none" w:sz="0" w:space="0" w:color="auto"/>
            <w:left w:val="none" w:sz="0" w:space="0" w:color="auto"/>
            <w:bottom w:val="none" w:sz="0" w:space="0" w:color="auto"/>
            <w:right w:val="none" w:sz="0" w:space="0" w:color="auto"/>
          </w:divBdr>
        </w:div>
        <w:div w:id="2038919405">
          <w:marLeft w:val="0"/>
          <w:marRight w:val="0"/>
          <w:marTop w:val="0"/>
          <w:marBottom w:val="0"/>
          <w:divBdr>
            <w:top w:val="none" w:sz="0" w:space="0" w:color="auto"/>
            <w:left w:val="none" w:sz="0" w:space="0" w:color="auto"/>
            <w:bottom w:val="none" w:sz="0" w:space="0" w:color="auto"/>
            <w:right w:val="none" w:sz="0" w:space="0" w:color="auto"/>
          </w:divBdr>
        </w:div>
        <w:div w:id="1547527453">
          <w:marLeft w:val="0"/>
          <w:marRight w:val="0"/>
          <w:marTop w:val="0"/>
          <w:marBottom w:val="0"/>
          <w:divBdr>
            <w:top w:val="none" w:sz="0" w:space="0" w:color="auto"/>
            <w:left w:val="none" w:sz="0" w:space="0" w:color="auto"/>
            <w:bottom w:val="none" w:sz="0" w:space="0" w:color="auto"/>
            <w:right w:val="none" w:sz="0" w:space="0" w:color="auto"/>
          </w:divBdr>
        </w:div>
        <w:div w:id="901913367">
          <w:marLeft w:val="0"/>
          <w:marRight w:val="0"/>
          <w:marTop w:val="0"/>
          <w:marBottom w:val="0"/>
          <w:divBdr>
            <w:top w:val="none" w:sz="0" w:space="0" w:color="auto"/>
            <w:left w:val="none" w:sz="0" w:space="0" w:color="auto"/>
            <w:bottom w:val="none" w:sz="0" w:space="0" w:color="auto"/>
            <w:right w:val="none" w:sz="0" w:space="0" w:color="auto"/>
          </w:divBdr>
        </w:div>
        <w:div w:id="1233389314">
          <w:marLeft w:val="0"/>
          <w:marRight w:val="0"/>
          <w:marTop w:val="0"/>
          <w:marBottom w:val="0"/>
          <w:divBdr>
            <w:top w:val="none" w:sz="0" w:space="0" w:color="auto"/>
            <w:left w:val="none" w:sz="0" w:space="0" w:color="auto"/>
            <w:bottom w:val="none" w:sz="0" w:space="0" w:color="auto"/>
            <w:right w:val="none" w:sz="0" w:space="0" w:color="auto"/>
          </w:divBdr>
        </w:div>
        <w:div w:id="1447039910">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
        <w:div w:id="1110472702">
          <w:marLeft w:val="0"/>
          <w:marRight w:val="0"/>
          <w:marTop w:val="0"/>
          <w:marBottom w:val="0"/>
          <w:divBdr>
            <w:top w:val="none" w:sz="0" w:space="0" w:color="auto"/>
            <w:left w:val="none" w:sz="0" w:space="0" w:color="auto"/>
            <w:bottom w:val="none" w:sz="0" w:space="0" w:color="auto"/>
            <w:right w:val="none" w:sz="0" w:space="0" w:color="auto"/>
          </w:divBdr>
        </w:div>
        <w:div w:id="2097630247">
          <w:marLeft w:val="0"/>
          <w:marRight w:val="0"/>
          <w:marTop w:val="0"/>
          <w:marBottom w:val="0"/>
          <w:divBdr>
            <w:top w:val="none" w:sz="0" w:space="0" w:color="auto"/>
            <w:left w:val="none" w:sz="0" w:space="0" w:color="auto"/>
            <w:bottom w:val="none" w:sz="0" w:space="0" w:color="auto"/>
            <w:right w:val="none" w:sz="0" w:space="0" w:color="auto"/>
          </w:divBdr>
        </w:div>
        <w:div w:id="624386541">
          <w:marLeft w:val="0"/>
          <w:marRight w:val="0"/>
          <w:marTop w:val="0"/>
          <w:marBottom w:val="0"/>
          <w:divBdr>
            <w:top w:val="none" w:sz="0" w:space="0" w:color="auto"/>
            <w:left w:val="none" w:sz="0" w:space="0" w:color="auto"/>
            <w:bottom w:val="none" w:sz="0" w:space="0" w:color="auto"/>
            <w:right w:val="none" w:sz="0" w:space="0" w:color="auto"/>
          </w:divBdr>
        </w:div>
        <w:div w:id="1679893207">
          <w:marLeft w:val="0"/>
          <w:marRight w:val="0"/>
          <w:marTop w:val="0"/>
          <w:marBottom w:val="0"/>
          <w:divBdr>
            <w:top w:val="none" w:sz="0" w:space="0" w:color="auto"/>
            <w:left w:val="none" w:sz="0" w:space="0" w:color="auto"/>
            <w:bottom w:val="none" w:sz="0" w:space="0" w:color="auto"/>
            <w:right w:val="none" w:sz="0" w:space="0" w:color="auto"/>
          </w:divBdr>
        </w:div>
        <w:div w:id="1223951509">
          <w:marLeft w:val="0"/>
          <w:marRight w:val="0"/>
          <w:marTop w:val="0"/>
          <w:marBottom w:val="0"/>
          <w:divBdr>
            <w:top w:val="none" w:sz="0" w:space="0" w:color="auto"/>
            <w:left w:val="none" w:sz="0" w:space="0" w:color="auto"/>
            <w:bottom w:val="none" w:sz="0" w:space="0" w:color="auto"/>
            <w:right w:val="none" w:sz="0" w:space="0" w:color="auto"/>
          </w:divBdr>
          <w:divsChild>
            <w:div w:id="721557450">
              <w:marLeft w:val="0"/>
              <w:marRight w:val="0"/>
              <w:marTop w:val="0"/>
              <w:marBottom w:val="0"/>
              <w:divBdr>
                <w:top w:val="none" w:sz="0" w:space="0" w:color="auto"/>
                <w:left w:val="none" w:sz="0" w:space="0" w:color="auto"/>
                <w:bottom w:val="none" w:sz="0" w:space="0" w:color="auto"/>
                <w:right w:val="none" w:sz="0" w:space="0" w:color="auto"/>
              </w:divBdr>
            </w:div>
            <w:div w:id="6077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518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1">
          <w:marLeft w:val="0"/>
          <w:marRight w:val="0"/>
          <w:marTop w:val="0"/>
          <w:marBottom w:val="0"/>
          <w:divBdr>
            <w:top w:val="none" w:sz="0" w:space="0" w:color="auto"/>
            <w:left w:val="none" w:sz="0" w:space="0" w:color="auto"/>
            <w:bottom w:val="none" w:sz="0" w:space="0" w:color="auto"/>
            <w:right w:val="none" w:sz="0" w:space="0" w:color="auto"/>
          </w:divBdr>
          <w:divsChild>
            <w:div w:id="1942179639">
              <w:marLeft w:val="405"/>
              <w:marRight w:val="405"/>
              <w:marTop w:val="0"/>
              <w:marBottom w:val="0"/>
              <w:divBdr>
                <w:top w:val="none" w:sz="0" w:space="0" w:color="auto"/>
                <w:left w:val="none" w:sz="0" w:space="0" w:color="auto"/>
                <w:bottom w:val="single" w:sz="6" w:space="5" w:color="ECECEC"/>
                <w:right w:val="none" w:sz="0" w:space="0" w:color="auto"/>
              </w:divBdr>
              <w:divsChild>
                <w:div w:id="144127129">
                  <w:marLeft w:val="0"/>
                  <w:marRight w:val="1050"/>
                  <w:marTop w:val="0"/>
                  <w:marBottom w:val="0"/>
                  <w:divBdr>
                    <w:top w:val="none" w:sz="0" w:space="0" w:color="auto"/>
                    <w:left w:val="none" w:sz="0" w:space="0" w:color="auto"/>
                    <w:bottom w:val="none" w:sz="0" w:space="0" w:color="auto"/>
                    <w:right w:val="none" w:sz="0" w:space="0" w:color="auto"/>
                  </w:divBdr>
                  <w:divsChild>
                    <w:div w:id="974023067">
                      <w:marLeft w:val="0"/>
                      <w:marRight w:val="0"/>
                      <w:marTop w:val="0"/>
                      <w:marBottom w:val="0"/>
                      <w:divBdr>
                        <w:top w:val="none" w:sz="0" w:space="0" w:color="auto"/>
                        <w:left w:val="none" w:sz="0" w:space="0" w:color="auto"/>
                        <w:bottom w:val="none" w:sz="0" w:space="0" w:color="auto"/>
                        <w:right w:val="none" w:sz="0" w:space="0" w:color="auto"/>
                      </w:divBdr>
                      <w:divsChild>
                        <w:div w:id="558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4587">
              <w:marLeft w:val="0"/>
              <w:marRight w:val="0"/>
              <w:marTop w:val="0"/>
              <w:marBottom w:val="0"/>
              <w:divBdr>
                <w:top w:val="none" w:sz="0" w:space="0" w:color="auto"/>
                <w:left w:val="none" w:sz="0" w:space="0" w:color="auto"/>
                <w:bottom w:val="none" w:sz="0" w:space="0" w:color="auto"/>
                <w:right w:val="none" w:sz="0" w:space="0" w:color="auto"/>
              </w:divBdr>
            </w:div>
          </w:divsChild>
        </w:div>
        <w:div w:id="636841320">
          <w:marLeft w:val="405"/>
          <w:marRight w:val="405"/>
          <w:marTop w:val="0"/>
          <w:marBottom w:val="0"/>
          <w:divBdr>
            <w:top w:val="none" w:sz="0" w:space="0" w:color="auto"/>
            <w:left w:val="none" w:sz="0" w:space="0" w:color="auto"/>
            <w:bottom w:val="none" w:sz="0" w:space="0" w:color="auto"/>
            <w:right w:val="none" w:sz="0" w:space="0" w:color="auto"/>
          </w:divBdr>
          <w:divsChild>
            <w:div w:id="1091000807">
              <w:marLeft w:val="0"/>
              <w:marRight w:val="0"/>
              <w:marTop w:val="0"/>
              <w:marBottom w:val="0"/>
              <w:divBdr>
                <w:top w:val="none" w:sz="0" w:space="0" w:color="auto"/>
                <w:left w:val="none" w:sz="0" w:space="0" w:color="auto"/>
                <w:bottom w:val="none" w:sz="0" w:space="0" w:color="auto"/>
                <w:right w:val="none" w:sz="0" w:space="0" w:color="auto"/>
              </w:divBdr>
              <w:divsChild>
                <w:div w:id="1229538534">
                  <w:marLeft w:val="0"/>
                  <w:marRight w:val="0"/>
                  <w:marTop w:val="0"/>
                  <w:marBottom w:val="0"/>
                  <w:divBdr>
                    <w:top w:val="none" w:sz="0" w:space="0" w:color="auto"/>
                    <w:left w:val="none" w:sz="0" w:space="0" w:color="auto"/>
                    <w:bottom w:val="none" w:sz="0" w:space="0" w:color="auto"/>
                    <w:right w:val="none" w:sz="0" w:space="0" w:color="auto"/>
                  </w:divBdr>
                  <w:divsChild>
                    <w:div w:id="1909068696">
                      <w:marLeft w:val="0"/>
                      <w:marRight w:val="0"/>
                      <w:marTop w:val="0"/>
                      <w:marBottom w:val="0"/>
                      <w:divBdr>
                        <w:top w:val="none" w:sz="0" w:space="0" w:color="auto"/>
                        <w:left w:val="none" w:sz="0" w:space="0" w:color="auto"/>
                        <w:bottom w:val="none" w:sz="0" w:space="0" w:color="auto"/>
                        <w:right w:val="none" w:sz="0" w:space="0" w:color="auto"/>
                      </w:divBdr>
                      <w:divsChild>
                        <w:div w:id="207451744">
                          <w:marLeft w:val="0"/>
                          <w:marRight w:val="0"/>
                          <w:marTop w:val="0"/>
                          <w:marBottom w:val="0"/>
                          <w:divBdr>
                            <w:top w:val="none" w:sz="0" w:space="0" w:color="auto"/>
                            <w:left w:val="none" w:sz="0" w:space="0" w:color="auto"/>
                            <w:bottom w:val="none" w:sz="0" w:space="0" w:color="auto"/>
                            <w:right w:val="none" w:sz="0" w:space="0" w:color="auto"/>
                          </w:divBdr>
                          <w:divsChild>
                            <w:div w:id="6140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179481">
      <w:bodyDiv w:val="1"/>
      <w:marLeft w:val="0"/>
      <w:marRight w:val="0"/>
      <w:marTop w:val="0"/>
      <w:marBottom w:val="0"/>
      <w:divBdr>
        <w:top w:val="none" w:sz="0" w:space="0" w:color="auto"/>
        <w:left w:val="none" w:sz="0" w:space="0" w:color="auto"/>
        <w:bottom w:val="none" w:sz="0" w:space="0" w:color="auto"/>
        <w:right w:val="none" w:sz="0" w:space="0" w:color="auto"/>
      </w:divBdr>
    </w:div>
    <w:div w:id="1591158417">
      <w:bodyDiv w:val="1"/>
      <w:marLeft w:val="0"/>
      <w:marRight w:val="0"/>
      <w:marTop w:val="0"/>
      <w:marBottom w:val="0"/>
      <w:divBdr>
        <w:top w:val="none" w:sz="0" w:space="0" w:color="auto"/>
        <w:left w:val="none" w:sz="0" w:space="0" w:color="auto"/>
        <w:bottom w:val="none" w:sz="0" w:space="0" w:color="auto"/>
        <w:right w:val="none" w:sz="0" w:space="0" w:color="auto"/>
      </w:divBdr>
    </w:div>
    <w:div w:id="1721393419">
      <w:bodyDiv w:val="1"/>
      <w:marLeft w:val="0"/>
      <w:marRight w:val="0"/>
      <w:marTop w:val="0"/>
      <w:marBottom w:val="0"/>
      <w:divBdr>
        <w:top w:val="none" w:sz="0" w:space="0" w:color="auto"/>
        <w:left w:val="none" w:sz="0" w:space="0" w:color="auto"/>
        <w:bottom w:val="none" w:sz="0" w:space="0" w:color="auto"/>
        <w:right w:val="none" w:sz="0" w:space="0" w:color="auto"/>
      </w:divBdr>
      <w:divsChild>
        <w:div w:id="1106270173">
          <w:marLeft w:val="0"/>
          <w:marRight w:val="0"/>
          <w:marTop w:val="0"/>
          <w:marBottom w:val="0"/>
          <w:divBdr>
            <w:top w:val="none" w:sz="0" w:space="0" w:color="auto"/>
            <w:left w:val="none" w:sz="0" w:space="0" w:color="auto"/>
            <w:bottom w:val="none" w:sz="0" w:space="0" w:color="auto"/>
            <w:right w:val="none" w:sz="0" w:space="0" w:color="auto"/>
          </w:divBdr>
          <w:divsChild>
            <w:div w:id="158665921">
              <w:marLeft w:val="0"/>
              <w:marRight w:val="0"/>
              <w:marTop w:val="0"/>
              <w:marBottom w:val="0"/>
              <w:divBdr>
                <w:top w:val="none" w:sz="0" w:space="0" w:color="auto"/>
                <w:left w:val="none" w:sz="0" w:space="0" w:color="auto"/>
                <w:bottom w:val="none" w:sz="0" w:space="0" w:color="auto"/>
                <w:right w:val="none" w:sz="0" w:space="0" w:color="auto"/>
              </w:divBdr>
              <w:divsChild>
                <w:div w:id="1222061409">
                  <w:marLeft w:val="0"/>
                  <w:marRight w:val="0"/>
                  <w:marTop w:val="0"/>
                  <w:marBottom w:val="0"/>
                  <w:divBdr>
                    <w:top w:val="none" w:sz="0" w:space="0" w:color="auto"/>
                    <w:left w:val="none" w:sz="0" w:space="0" w:color="auto"/>
                    <w:bottom w:val="none" w:sz="0" w:space="0" w:color="auto"/>
                    <w:right w:val="none" w:sz="0" w:space="0" w:color="auto"/>
                  </w:divBdr>
                  <w:divsChild>
                    <w:div w:id="1754742748">
                      <w:marLeft w:val="0"/>
                      <w:marRight w:val="0"/>
                      <w:marTop w:val="0"/>
                      <w:marBottom w:val="0"/>
                      <w:divBdr>
                        <w:top w:val="none" w:sz="0" w:space="0" w:color="auto"/>
                        <w:left w:val="none" w:sz="0" w:space="0" w:color="auto"/>
                        <w:bottom w:val="none" w:sz="0" w:space="0" w:color="auto"/>
                        <w:right w:val="none" w:sz="0" w:space="0" w:color="auto"/>
                      </w:divBdr>
                    </w:div>
                    <w:div w:id="1732533026">
                      <w:marLeft w:val="0"/>
                      <w:marRight w:val="0"/>
                      <w:marTop w:val="0"/>
                      <w:marBottom w:val="0"/>
                      <w:divBdr>
                        <w:top w:val="none" w:sz="0" w:space="0" w:color="auto"/>
                        <w:left w:val="none" w:sz="0" w:space="0" w:color="auto"/>
                        <w:bottom w:val="none" w:sz="0" w:space="0" w:color="auto"/>
                        <w:right w:val="none" w:sz="0" w:space="0" w:color="auto"/>
                      </w:divBdr>
                    </w:div>
                    <w:div w:id="1257862432">
                      <w:marLeft w:val="0"/>
                      <w:marRight w:val="0"/>
                      <w:marTop w:val="0"/>
                      <w:marBottom w:val="0"/>
                      <w:divBdr>
                        <w:top w:val="none" w:sz="0" w:space="0" w:color="auto"/>
                        <w:left w:val="none" w:sz="0" w:space="0" w:color="auto"/>
                        <w:bottom w:val="none" w:sz="0" w:space="0" w:color="auto"/>
                        <w:right w:val="none" w:sz="0" w:space="0" w:color="auto"/>
                      </w:divBdr>
                    </w:div>
                    <w:div w:id="2139446309">
                      <w:marLeft w:val="0"/>
                      <w:marRight w:val="0"/>
                      <w:marTop w:val="0"/>
                      <w:marBottom w:val="0"/>
                      <w:divBdr>
                        <w:top w:val="none" w:sz="0" w:space="0" w:color="auto"/>
                        <w:left w:val="none" w:sz="0" w:space="0" w:color="auto"/>
                        <w:bottom w:val="none" w:sz="0" w:space="0" w:color="auto"/>
                        <w:right w:val="none" w:sz="0" w:space="0" w:color="auto"/>
                      </w:divBdr>
                    </w:div>
                    <w:div w:id="543758170">
                      <w:marLeft w:val="0"/>
                      <w:marRight w:val="0"/>
                      <w:marTop w:val="0"/>
                      <w:marBottom w:val="0"/>
                      <w:divBdr>
                        <w:top w:val="none" w:sz="0" w:space="0" w:color="auto"/>
                        <w:left w:val="none" w:sz="0" w:space="0" w:color="auto"/>
                        <w:bottom w:val="none" w:sz="0" w:space="0" w:color="auto"/>
                        <w:right w:val="none" w:sz="0" w:space="0" w:color="auto"/>
                      </w:divBdr>
                    </w:div>
                    <w:div w:id="1567833757">
                      <w:marLeft w:val="0"/>
                      <w:marRight w:val="0"/>
                      <w:marTop w:val="0"/>
                      <w:marBottom w:val="0"/>
                      <w:divBdr>
                        <w:top w:val="none" w:sz="0" w:space="0" w:color="auto"/>
                        <w:left w:val="none" w:sz="0" w:space="0" w:color="auto"/>
                        <w:bottom w:val="none" w:sz="0" w:space="0" w:color="auto"/>
                        <w:right w:val="none" w:sz="0" w:space="0" w:color="auto"/>
                      </w:divBdr>
                    </w:div>
                    <w:div w:id="739601460">
                      <w:marLeft w:val="0"/>
                      <w:marRight w:val="0"/>
                      <w:marTop w:val="0"/>
                      <w:marBottom w:val="0"/>
                      <w:divBdr>
                        <w:top w:val="none" w:sz="0" w:space="0" w:color="auto"/>
                        <w:left w:val="none" w:sz="0" w:space="0" w:color="auto"/>
                        <w:bottom w:val="none" w:sz="0" w:space="0" w:color="auto"/>
                        <w:right w:val="none" w:sz="0" w:space="0" w:color="auto"/>
                      </w:divBdr>
                    </w:div>
                    <w:div w:id="750585890">
                      <w:marLeft w:val="0"/>
                      <w:marRight w:val="0"/>
                      <w:marTop w:val="0"/>
                      <w:marBottom w:val="0"/>
                      <w:divBdr>
                        <w:top w:val="none" w:sz="0" w:space="0" w:color="auto"/>
                        <w:left w:val="none" w:sz="0" w:space="0" w:color="auto"/>
                        <w:bottom w:val="none" w:sz="0" w:space="0" w:color="auto"/>
                        <w:right w:val="none" w:sz="0" w:space="0" w:color="auto"/>
                      </w:divBdr>
                    </w:div>
                    <w:div w:id="358970637">
                      <w:marLeft w:val="0"/>
                      <w:marRight w:val="0"/>
                      <w:marTop w:val="0"/>
                      <w:marBottom w:val="0"/>
                      <w:divBdr>
                        <w:top w:val="none" w:sz="0" w:space="0" w:color="auto"/>
                        <w:left w:val="none" w:sz="0" w:space="0" w:color="auto"/>
                        <w:bottom w:val="none" w:sz="0" w:space="0" w:color="auto"/>
                        <w:right w:val="none" w:sz="0" w:space="0" w:color="auto"/>
                      </w:divBdr>
                    </w:div>
                    <w:div w:id="611402661">
                      <w:marLeft w:val="0"/>
                      <w:marRight w:val="0"/>
                      <w:marTop w:val="0"/>
                      <w:marBottom w:val="0"/>
                      <w:divBdr>
                        <w:top w:val="none" w:sz="0" w:space="0" w:color="auto"/>
                        <w:left w:val="none" w:sz="0" w:space="0" w:color="auto"/>
                        <w:bottom w:val="none" w:sz="0" w:space="0" w:color="auto"/>
                        <w:right w:val="none" w:sz="0" w:space="0" w:color="auto"/>
                      </w:divBdr>
                    </w:div>
                    <w:div w:id="707997130">
                      <w:marLeft w:val="0"/>
                      <w:marRight w:val="0"/>
                      <w:marTop w:val="0"/>
                      <w:marBottom w:val="0"/>
                      <w:divBdr>
                        <w:top w:val="none" w:sz="0" w:space="0" w:color="auto"/>
                        <w:left w:val="none" w:sz="0" w:space="0" w:color="auto"/>
                        <w:bottom w:val="none" w:sz="0" w:space="0" w:color="auto"/>
                        <w:right w:val="none" w:sz="0" w:space="0" w:color="auto"/>
                      </w:divBdr>
                    </w:div>
                    <w:div w:id="629358254">
                      <w:marLeft w:val="0"/>
                      <w:marRight w:val="0"/>
                      <w:marTop w:val="0"/>
                      <w:marBottom w:val="0"/>
                      <w:divBdr>
                        <w:top w:val="none" w:sz="0" w:space="0" w:color="auto"/>
                        <w:left w:val="none" w:sz="0" w:space="0" w:color="auto"/>
                        <w:bottom w:val="none" w:sz="0" w:space="0" w:color="auto"/>
                        <w:right w:val="none" w:sz="0" w:space="0" w:color="auto"/>
                      </w:divBdr>
                    </w:div>
                    <w:div w:id="746417203">
                      <w:marLeft w:val="0"/>
                      <w:marRight w:val="0"/>
                      <w:marTop w:val="0"/>
                      <w:marBottom w:val="0"/>
                      <w:divBdr>
                        <w:top w:val="none" w:sz="0" w:space="0" w:color="auto"/>
                        <w:left w:val="none" w:sz="0" w:space="0" w:color="auto"/>
                        <w:bottom w:val="none" w:sz="0" w:space="0" w:color="auto"/>
                        <w:right w:val="none" w:sz="0" w:space="0" w:color="auto"/>
                      </w:divBdr>
                    </w:div>
                    <w:div w:id="125664766">
                      <w:marLeft w:val="0"/>
                      <w:marRight w:val="0"/>
                      <w:marTop w:val="0"/>
                      <w:marBottom w:val="0"/>
                      <w:divBdr>
                        <w:top w:val="none" w:sz="0" w:space="0" w:color="auto"/>
                        <w:left w:val="none" w:sz="0" w:space="0" w:color="auto"/>
                        <w:bottom w:val="none" w:sz="0" w:space="0" w:color="auto"/>
                        <w:right w:val="none" w:sz="0" w:space="0" w:color="auto"/>
                      </w:divBdr>
                    </w:div>
                    <w:div w:id="755710444">
                      <w:marLeft w:val="0"/>
                      <w:marRight w:val="0"/>
                      <w:marTop w:val="0"/>
                      <w:marBottom w:val="0"/>
                      <w:divBdr>
                        <w:top w:val="none" w:sz="0" w:space="0" w:color="auto"/>
                        <w:left w:val="none" w:sz="0" w:space="0" w:color="auto"/>
                        <w:bottom w:val="none" w:sz="0" w:space="0" w:color="auto"/>
                        <w:right w:val="none" w:sz="0" w:space="0" w:color="auto"/>
                      </w:divBdr>
                    </w:div>
                    <w:div w:id="578945894">
                      <w:marLeft w:val="0"/>
                      <w:marRight w:val="0"/>
                      <w:marTop w:val="0"/>
                      <w:marBottom w:val="0"/>
                      <w:divBdr>
                        <w:top w:val="none" w:sz="0" w:space="0" w:color="auto"/>
                        <w:left w:val="none" w:sz="0" w:space="0" w:color="auto"/>
                        <w:bottom w:val="none" w:sz="0" w:space="0" w:color="auto"/>
                        <w:right w:val="none" w:sz="0" w:space="0" w:color="auto"/>
                      </w:divBdr>
                    </w:div>
                    <w:div w:id="1953395028">
                      <w:marLeft w:val="0"/>
                      <w:marRight w:val="0"/>
                      <w:marTop w:val="0"/>
                      <w:marBottom w:val="0"/>
                      <w:divBdr>
                        <w:top w:val="none" w:sz="0" w:space="0" w:color="auto"/>
                        <w:left w:val="none" w:sz="0" w:space="0" w:color="auto"/>
                        <w:bottom w:val="none" w:sz="0" w:space="0" w:color="auto"/>
                        <w:right w:val="none" w:sz="0" w:space="0" w:color="auto"/>
                      </w:divBdr>
                    </w:div>
                    <w:div w:id="1545215772">
                      <w:marLeft w:val="0"/>
                      <w:marRight w:val="0"/>
                      <w:marTop w:val="0"/>
                      <w:marBottom w:val="0"/>
                      <w:divBdr>
                        <w:top w:val="none" w:sz="0" w:space="0" w:color="auto"/>
                        <w:left w:val="none" w:sz="0" w:space="0" w:color="auto"/>
                        <w:bottom w:val="none" w:sz="0" w:space="0" w:color="auto"/>
                        <w:right w:val="none" w:sz="0" w:space="0" w:color="auto"/>
                      </w:divBdr>
                    </w:div>
                    <w:div w:id="5405727">
                      <w:marLeft w:val="0"/>
                      <w:marRight w:val="0"/>
                      <w:marTop w:val="0"/>
                      <w:marBottom w:val="0"/>
                      <w:divBdr>
                        <w:top w:val="none" w:sz="0" w:space="0" w:color="auto"/>
                        <w:left w:val="none" w:sz="0" w:space="0" w:color="auto"/>
                        <w:bottom w:val="none" w:sz="0" w:space="0" w:color="auto"/>
                        <w:right w:val="none" w:sz="0" w:space="0" w:color="auto"/>
                      </w:divBdr>
                    </w:div>
                    <w:div w:id="1741902455">
                      <w:marLeft w:val="0"/>
                      <w:marRight w:val="0"/>
                      <w:marTop w:val="0"/>
                      <w:marBottom w:val="0"/>
                      <w:divBdr>
                        <w:top w:val="none" w:sz="0" w:space="0" w:color="auto"/>
                        <w:left w:val="none" w:sz="0" w:space="0" w:color="auto"/>
                        <w:bottom w:val="none" w:sz="0" w:space="0" w:color="auto"/>
                        <w:right w:val="none" w:sz="0" w:space="0" w:color="auto"/>
                      </w:divBdr>
                    </w:div>
                    <w:div w:id="849216169">
                      <w:marLeft w:val="0"/>
                      <w:marRight w:val="0"/>
                      <w:marTop w:val="0"/>
                      <w:marBottom w:val="0"/>
                      <w:divBdr>
                        <w:top w:val="none" w:sz="0" w:space="0" w:color="auto"/>
                        <w:left w:val="none" w:sz="0" w:space="0" w:color="auto"/>
                        <w:bottom w:val="none" w:sz="0" w:space="0" w:color="auto"/>
                        <w:right w:val="none" w:sz="0" w:space="0" w:color="auto"/>
                      </w:divBdr>
                    </w:div>
                    <w:div w:id="299699361">
                      <w:marLeft w:val="0"/>
                      <w:marRight w:val="0"/>
                      <w:marTop w:val="0"/>
                      <w:marBottom w:val="0"/>
                      <w:divBdr>
                        <w:top w:val="none" w:sz="0" w:space="0" w:color="auto"/>
                        <w:left w:val="none" w:sz="0" w:space="0" w:color="auto"/>
                        <w:bottom w:val="none" w:sz="0" w:space="0" w:color="auto"/>
                        <w:right w:val="none" w:sz="0" w:space="0" w:color="auto"/>
                      </w:divBdr>
                    </w:div>
                    <w:div w:id="230190859">
                      <w:marLeft w:val="0"/>
                      <w:marRight w:val="0"/>
                      <w:marTop w:val="0"/>
                      <w:marBottom w:val="0"/>
                      <w:divBdr>
                        <w:top w:val="none" w:sz="0" w:space="0" w:color="auto"/>
                        <w:left w:val="none" w:sz="0" w:space="0" w:color="auto"/>
                        <w:bottom w:val="none" w:sz="0" w:space="0" w:color="auto"/>
                        <w:right w:val="none" w:sz="0" w:space="0" w:color="auto"/>
                      </w:divBdr>
                    </w:div>
                    <w:div w:id="7536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68364">
      <w:bodyDiv w:val="1"/>
      <w:marLeft w:val="0"/>
      <w:marRight w:val="0"/>
      <w:marTop w:val="0"/>
      <w:marBottom w:val="0"/>
      <w:divBdr>
        <w:top w:val="none" w:sz="0" w:space="0" w:color="auto"/>
        <w:left w:val="none" w:sz="0" w:space="0" w:color="auto"/>
        <w:bottom w:val="none" w:sz="0" w:space="0" w:color="auto"/>
        <w:right w:val="none" w:sz="0" w:space="0" w:color="auto"/>
      </w:divBdr>
    </w:div>
    <w:div w:id="1850370381">
      <w:bodyDiv w:val="1"/>
      <w:marLeft w:val="0"/>
      <w:marRight w:val="0"/>
      <w:marTop w:val="0"/>
      <w:marBottom w:val="0"/>
      <w:divBdr>
        <w:top w:val="none" w:sz="0" w:space="0" w:color="auto"/>
        <w:left w:val="none" w:sz="0" w:space="0" w:color="auto"/>
        <w:bottom w:val="none" w:sz="0" w:space="0" w:color="auto"/>
        <w:right w:val="none" w:sz="0" w:space="0" w:color="auto"/>
      </w:divBdr>
    </w:div>
    <w:div w:id="2001889038">
      <w:bodyDiv w:val="1"/>
      <w:marLeft w:val="0"/>
      <w:marRight w:val="0"/>
      <w:marTop w:val="0"/>
      <w:marBottom w:val="0"/>
      <w:divBdr>
        <w:top w:val="none" w:sz="0" w:space="0" w:color="auto"/>
        <w:left w:val="none" w:sz="0" w:space="0" w:color="auto"/>
        <w:bottom w:val="none" w:sz="0" w:space="0" w:color="auto"/>
        <w:right w:val="none" w:sz="0" w:space="0" w:color="auto"/>
      </w:divBdr>
      <w:divsChild>
        <w:div w:id="292440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7427">
      <w:bodyDiv w:val="1"/>
      <w:marLeft w:val="0"/>
      <w:marRight w:val="0"/>
      <w:marTop w:val="0"/>
      <w:marBottom w:val="0"/>
      <w:divBdr>
        <w:top w:val="none" w:sz="0" w:space="0" w:color="auto"/>
        <w:left w:val="none" w:sz="0" w:space="0" w:color="auto"/>
        <w:bottom w:val="none" w:sz="0" w:space="0" w:color="auto"/>
        <w:right w:val="none" w:sz="0" w:space="0" w:color="auto"/>
      </w:divBdr>
    </w:div>
    <w:div w:id="210437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me\Dropbox%20(Personal)\SGC-Maria%20Auxiliadora%20ACTUALIZADO\7.%20Formatos%20Autorizados\7.%20ProcesosTransversales\700.%20Correspondencia%20Institucio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BE421-7934-49E0-B3FB-99B0F750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700. Correspondencia Institucional</Template>
  <TotalTime>8</TotalTime>
  <Pages>1</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LA SUSCRITA RECTORA DE LA INSTITUCIÓN EDUCATIVA MARÍA AUXILIADORA</vt:lpstr>
    </vt:vector>
  </TitlesOfParts>
  <Company>Toshiba</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SUSCRITA RECTORA DE LA INSTITUCIÓN EDUCATIVA MARÍA AUXILIADORA</dc:title>
  <dc:creator>Karime</dc:creator>
  <cp:lastModifiedBy>Luz Carime Cortés -Salazar</cp:lastModifiedBy>
  <cp:revision>1</cp:revision>
  <cp:lastPrinted>2019-10-15T19:49:00Z</cp:lastPrinted>
  <dcterms:created xsi:type="dcterms:W3CDTF">2021-10-28T22:05:00Z</dcterms:created>
  <dcterms:modified xsi:type="dcterms:W3CDTF">2021-10-28T22:13:00Z</dcterms:modified>
</cp:coreProperties>
</file>